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4F7" w:rsidRDefault="00F52A30" w:rsidP="00E25079">
      <w:pPr>
        <w:tabs>
          <w:tab w:val="left" w:pos="3819"/>
        </w:tabs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Сводный о</w:t>
      </w:r>
      <w:r w:rsidR="00490F09">
        <w:rPr>
          <w:b/>
          <w:sz w:val="28"/>
          <w:szCs w:val="28"/>
        </w:rPr>
        <w:t>тчет о результатах проведения антикоррупционного</w:t>
      </w:r>
      <w:r w:rsidR="00080804" w:rsidRPr="00BE38FC">
        <w:rPr>
          <w:b/>
          <w:sz w:val="28"/>
          <w:szCs w:val="28"/>
        </w:rPr>
        <w:t xml:space="preserve"> мониторинга на территории </w:t>
      </w:r>
      <w:r w:rsidR="00961287">
        <w:rPr>
          <w:b/>
          <w:sz w:val="28"/>
          <w:szCs w:val="28"/>
        </w:rPr>
        <w:t>Павловского муниципального округа</w:t>
      </w:r>
    </w:p>
    <w:p w:rsidR="00080804" w:rsidRPr="00BE38FC" w:rsidRDefault="0074126F" w:rsidP="00E250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Нижегородской области</w:t>
      </w:r>
      <w:r w:rsidR="006104F7">
        <w:rPr>
          <w:b/>
          <w:sz w:val="28"/>
          <w:szCs w:val="28"/>
        </w:rPr>
        <w:t xml:space="preserve"> </w:t>
      </w:r>
      <w:r w:rsidR="00080804" w:rsidRPr="00BE38FC">
        <w:rPr>
          <w:b/>
          <w:sz w:val="28"/>
          <w:szCs w:val="28"/>
        </w:rPr>
        <w:t xml:space="preserve">в </w:t>
      </w:r>
      <w:r w:rsidR="000F2AB6">
        <w:rPr>
          <w:b/>
          <w:sz w:val="28"/>
          <w:szCs w:val="28"/>
        </w:rPr>
        <w:t>2025</w:t>
      </w:r>
      <w:r w:rsidR="00080804" w:rsidRPr="00BE38FC">
        <w:rPr>
          <w:b/>
          <w:sz w:val="28"/>
          <w:szCs w:val="28"/>
        </w:rPr>
        <w:t xml:space="preserve"> году</w:t>
      </w:r>
    </w:p>
    <w:p w:rsidR="00080804" w:rsidRPr="00BE38FC" w:rsidRDefault="00080804" w:rsidP="00961287">
      <w:pPr>
        <w:ind w:firstLine="708"/>
        <w:jc w:val="center"/>
        <w:rPr>
          <w:b/>
          <w:sz w:val="28"/>
          <w:szCs w:val="28"/>
        </w:rPr>
      </w:pPr>
    </w:p>
    <w:p w:rsidR="00080804" w:rsidRPr="00BE38FC" w:rsidRDefault="00080804" w:rsidP="00961287">
      <w:pPr>
        <w:ind w:firstLine="708"/>
        <w:jc w:val="both"/>
        <w:rPr>
          <w:sz w:val="28"/>
          <w:szCs w:val="28"/>
        </w:rPr>
      </w:pPr>
      <w:r w:rsidRPr="00BE38FC">
        <w:rPr>
          <w:sz w:val="28"/>
          <w:szCs w:val="28"/>
        </w:rPr>
        <w:t xml:space="preserve">Антикоррупционный мониторинг на территории </w:t>
      </w:r>
      <w:r w:rsidR="00961287">
        <w:rPr>
          <w:sz w:val="28"/>
          <w:szCs w:val="28"/>
        </w:rPr>
        <w:t xml:space="preserve">Павловского </w:t>
      </w:r>
      <w:r w:rsidRPr="00BE38FC">
        <w:rPr>
          <w:sz w:val="28"/>
          <w:szCs w:val="28"/>
        </w:rPr>
        <w:t xml:space="preserve"> муниципального </w:t>
      </w:r>
      <w:r w:rsidR="00225E94">
        <w:rPr>
          <w:sz w:val="28"/>
          <w:szCs w:val="28"/>
        </w:rPr>
        <w:t xml:space="preserve">округа </w:t>
      </w:r>
      <w:r w:rsidRPr="00BE38FC">
        <w:rPr>
          <w:sz w:val="28"/>
          <w:szCs w:val="28"/>
        </w:rPr>
        <w:t xml:space="preserve">Нижегородской области проводится в соответствии с Законом Нижегородской области от </w:t>
      </w:r>
      <w:r w:rsidR="00961287">
        <w:rPr>
          <w:sz w:val="28"/>
          <w:szCs w:val="28"/>
        </w:rPr>
        <w:t>0</w:t>
      </w:r>
      <w:r w:rsidRPr="00BE38FC">
        <w:rPr>
          <w:sz w:val="28"/>
          <w:szCs w:val="28"/>
        </w:rPr>
        <w:t>7</w:t>
      </w:r>
      <w:r w:rsidR="00961287">
        <w:rPr>
          <w:sz w:val="28"/>
          <w:szCs w:val="28"/>
        </w:rPr>
        <w:t>.03.</w:t>
      </w:r>
      <w:r w:rsidRPr="00BE38FC">
        <w:rPr>
          <w:sz w:val="28"/>
          <w:szCs w:val="28"/>
        </w:rPr>
        <w:t>2008г. №20-З «О противодействии коррупции в Нижегородской области», постановлением Правительства Нижегородской области от 23</w:t>
      </w:r>
      <w:r w:rsidR="00961287">
        <w:rPr>
          <w:sz w:val="28"/>
          <w:szCs w:val="28"/>
        </w:rPr>
        <w:t>.09</w:t>
      </w:r>
      <w:r w:rsidR="00225E94">
        <w:rPr>
          <w:sz w:val="28"/>
          <w:szCs w:val="28"/>
        </w:rPr>
        <w:t>.</w:t>
      </w:r>
      <w:r w:rsidRPr="00BE38FC">
        <w:rPr>
          <w:sz w:val="28"/>
          <w:szCs w:val="28"/>
        </w:rPr>
        <w:t>2009г. №685 «Об утверждении Порядка проведения антикоррупционного мониторинга на территории Нижегородской области» и постановле</w:t>
      </w:r>
      <w:r w:rsidR="000174AC">
        <w:rPr>
          <w:sz w:val="28"/>
          <w:szCs w:val="28"/>
        </w:rPr>
        <w:t>нием а</w:t>
      </w:r>
      <w:r w:rsidR="00036FA6">
        <w:rPr>
          <w:sz w:val="28"/>
          <w:szCs w:val="28"/>
        </w:rPr>
        <w:t xml:space="preserve">дминистрации </w:t>
      </w:r>
      <w:r w:rsidR="00961287">
        <w:rPr>
          <w:sz w:val="28"/>
          <w:szCs w:val="28"/>
        </w:rPr>
        <w:t xml:space="preserve">Павловского </w:t>
      </w:r>
      <w:r w:rsidRPr="00BE38FC">
        <w:rPr>
          <w:sz w:val="28"/>
          <w:szCs w:val="28"/>
        </w:rPr>
        <w:t xml:space="preserve">муниципального </w:t>
      </w:r>
      <w:r w:rsidR="00144AD1">
        <w:rPr>
          <w:sz w:val="28"/>
          <w:szCs w:val="28"/>
        </w:rPr>
        <w:t>округа</w:t>
      </w:r>
      <w:r w:rsidRPr="00BE38FC">
        <w:rPr>
          <w:sz w:val="28"/>
          <w:szCs w:val="28"/>
        </w:rPr>
        <w:t xml:space="preserve"> Нижегородской области от </w:t>
      </w:r>
      <w:r w:rsidR="00036FA6">
        <w:rPr>
          <w:sz w:val="28"/>
          <w:szCs w:val="28"/>
        </w:rPr>
        <w:t>1</w:t>
      </w:r>
      <w:r w:rsidR="00144AD1">
        <w:rPr>
          <w:sz w:val="28"/>
          <w:szCs w:val="28"/>
        </w:rPr>
        <w:t>4</w:t>
      </w:r>
      <w:r w:rsidRPr="00BE38FC">
        <w:rPr>
          <w:sz w:val="28"/>
          <w:szCs w:val="28"/>
        </w:rPr>
        <w:t>.0</w:t>
      </w:r>
      <w:r w:rsidR="00144AD1">
        <w:rPr>
          <w:sz w:val="28"/>
          <w:szCs w:val="28"/>
        </w:rPr>
        <w:t>7</w:t>
      </w:r>
      <w:r w:rsidRPr="00BE38FC">
        <w:rPr>
          <w:sz w:val="28"/>
          <w:szCs w:val="28"/>
        </w:rPr>
        <w:t>.20</w:t>
      </w:r>
      <w:r w:rsidR="00036FA6">
        <w:rPr>
          <w:sz w:val="28"/>
          <w:szCs w:val="28"/>
        </w:rPr>
        <w:t>2</w:t>
      </w:r>
      <w:r w:rsidR="00144AD1">
        <w:rPr>
          <w:sz w:val="28"/>
          <w:szCs w:val="28"/>
        </w:rPr>
        <w:t>1</w:t>
      </w:r>
      <w:r w:rsidR="00225E94">
        <w:rPr>
          <w:sz w:val="28"/>
          <w:szCs w:val="28"/>
        </w:rPr>
        <w:t>г.</w:t>
      </w:r>
      <w:r w:rsidRPr="00BE38FC">
        <w:rPr>
          <w:sz w:val="28"/>
          <w:szCs w:val="28"/>
        </w:rPr>
        <w:t xml:space="preserve"> №</w:t>
      </w:r>
      <w:r w:rsidR="00144AD1">
        <w:rPr>
          <w:sz w:val="28"/>
          <w:szCs w:val="28"/>
        </w:rPr>
        <w:t>686</w:t>
      </w:r>
      <w:r w:rsidRPr="00BE38FC">
        <w:rPr>
          <w:sz w:val="28"/>
          <w:szCs w:val="28"/>
        </w:rPr>
        <w:t xml:space="preserve"> «Об утверждении Порядка проведения антикоррупционного мониторинга на территории </w:t>
      </w:r>
      <w:r w:rsidR="00144AD1">
        <w:rPr>
          <w:sz w:val="28"/>
          <w:szCs w:val="28"/>
        </w:rPr>
        <w:t xml:space="preserve">Павловского </w:t>
      </w:r>
      <w:r w:rsidRPr="00BE38FC">
        <w:rPr>
          <w:sz w:val="28"/>
          <w:szCs w:val="28"/>
        </w:rPr>
        <w:t xml:space="preserve">муниципального </w:t>
      </w:r>
      <w:r w:rsidR="00144AD1">
        <w:rPr>
          <w:sz w:val="28"/>
          <w:szCs w:val="28"/>
        </w:rPr>
        <w:t>округа</w:t>
      </w:r>
      <w:r w:rsidRPr="00BE38FC">
        <w:rPr>
          <w:sz w:val="28"/>
          <w:szCs w:val="28"/>
        </w:rPr>
        <w:t xml:space="preserve"> Нижегородской области». </w:t>
      </w:r>
    </w:p>
    <w:p w:rsidR="00225E94" w:rsidRPr="00635A87" w:rsidRDefault="00225E94" w:rsidP="009612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03F0B" w:rsidRDefault="00635A87" w:rsidP="00503F0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490F09">
        <w:rPr>
          <w:b/>
          <w:sz w:val="28"/>
          <w:szCs w:val="28"/>
        </w:rPr>
        <w:t xml:space="preserve"> </w:t>
      </w:r>
      <w:r w:rsidR="00080804" w:rsidRPr="00635A87">
        <w:rPr>
          <w:b/>
          <w:sz w:val="28"/>
          <w:szCs w:val="28"/>
        </w:rPr>
        <w:t xml:space="preserve">Совершенствование </w:t>
      </w:r>
      <w:r w:rsidR="00503F0B">
        <w:rPr>
          <w:b/>
          <w:sz w:val="28"/>
          <w:szCs w:val="28"/>
        </w:rPr>
        <w:t xml:space="preserve">нормативной </w:t>
      </w:r>
      <w:r w:rsidR="00080804" w:rsidRPr="00635A87">
        <w:rPr>
          <w:b/>
          <w:sz w:val="28"/>
          <w:szCs w:val="28"/>
        </w:rPr>
        <w:t>правовой базы по противодействию коррупции</w:t>
      </w:r>
      <w:r w:rsidR="0003187F">
        <w:rPr>
          <w:b/>
          <w:sz w:val="28"/>
          <w:szCs w:val="28"/>
        </w:rPr>
        <w:t>. Антикоррупционная экспертиза</w:t>
      </w:r>
    </w:p>
    <w:p w:rsidR="000174AC" w:rsidRDefault="0003187F" w:rsidP="0003187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187F">
        <w:rPr>
          <w:sz w:val="28"/>
          <w:szCs w:val="28"/>
        </w:rPr>
        <w:t xml:space="preserve">Во исполнение федерального и регионального законодательства, а также с целью актуализации составов комиссий, созданных в органах местного самоуправления </w:t>
      </w:r>
      <w:r w:rsidR="00F52A30">
        <w:rPr>
          <w:sz w:val="28"/>
          <w:szCs w:val="28"/>
        </w:rPr>
        <w:t xml:space="preserve">Павловского муниципального округа </w:t>
      </w:r>
      <w:r w:rsidRPr="0003187F">
        <w:rPr>
          <w:sz w:val="28"/>
          <w:szCs w:val="28"/>
        </w:rPr>
        <w:t xml:space="preserve">Нижегородской области в рамках антикоррупционного законодательства, изданы необходимые ведомственные акты и муниципальные правовые акты по вопросам противодействия коррупции. </w:t>
      </w:r>
      <w:r w:rsidR="00352EF2">
        <w:rPr>
          <w:sz w:val="28"/>
          <w:szCs w:val="28"/>
        </w:rPr>
        <w:t>В 202</w:t>
      </w:r>
      <w:r w:rsidR="00352EF2" w:rsidRPr="00352EF2">
        <w:rPr>
          <w:sz w:val="28"/>
          <w:szCs w:val="28"/>
        </w:rPr>
        <w:t>5</w:t>
      </w:r>
      <w:r w:rsidR="000174AC">
        <w:rPr>
          <w:sz w:val="28"/>
          <w:szCs w:val="28"/>
        </w:rPr>
        <w:t xml:space="preserve"> году было актуализировано </w:t>
      </w:r>
      <w:r w:rsidR="00352EF2" w:rsidRPr="00352EF2">
        <w:rPr>
          <w:sz w:val="28"/>
          <w:szCs w:val="28"/>
        </w:rPr>
        <w:t>6</w:t>
      </w:r>
      <w:r w:rsidR="000174AC">
        <w:rPr>
          <w:sz w:val="28"/>
          <w:szCs w:val="28"/>
        </w:rPr>
        <w:t xml:space="preserve"> нормативных правовых актов в сфере противодействия коррупции с целью приведения их в соответствие с действующим федеральным и региональным законодательством.</w:t>
      </w:r>
    </w:p>
    <w:p w:rsidR="0003187F" w:rsidRDefault="0003187F" w:rsidP="0003187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принятые нормативные правовые акты размещены на официальном сайте Павловского муниципального округа Нижегородской области.</w:t>
      </w:r>
    </w:p>
    <w:p w:rsidR="0003187F" w:rsidRPr="0003187F" w:rsidRDefault="0003187F" w:rsidP="0003187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187F">
        <w:rPr>
          <w:sz w:val="28"/>
          <w:szCs w:val="28"/>
        </w:rPr>
        <w:t xml:space="preserve">Правовые и организационные основы антикоррупционной экспертизы нормативных правовых актов и проектов нормативных правовых актов установлены Федеральным законом от 17 июля 2009 г. № 172-ФЗ </w:t>
      </w:r>
      <w:r w:rsidRPr="0003187F">
        <w:rPr>
          <w:sz w:val="28"/>
          <w:szCs w:val="28"/>
        </w:rPr>
        <w:br/>
        <w:t>«Об антикоррупционной экспертизе нормативных правовых актов и проектов нормативных правовых актов».</w:t>
      </w:r>
    </w:p>
    <w:p w:rsidR="003E2ED0" w:rsidRPr="00BE38FC" w:rsidRDefault="003E2ED0" w:rsidP="00961287">
      <w:pPr>
        <w:widowControl w:val="0"/>
        <w:suppressAutoHyphens/>
        <w:ind w:firstLine="708"/>
        <w:jc w:val="both"/>
        <w:rPr>
          <w:sz w:val="28"/>
          <w:szCs w:val="28"/>
        </w:rPr>
      </w:pPr>
      <w:r w:rsidRPr="00BE38FC">
        <w:rPr>
          <w:sz w:val="28"/>
          <w:szCs w:val="28"/>
        </w:rPr>
        <w:t xml:space="preserve">При проведении антикоррупционного мониторинга </w:t>
      </w:r>
      <w:r w:rsidR="009C628C">
        <w:rPr>
          <w:sz w:val="28"/>
          <w:szCs w:val="28"/>
        </w:rPr>
        <w:t xml:space="preserve">в отношении действующих нормативных правовых актов </w:t>
      </w:r>
      <w:r w:rsidRPr="00BE38FC">
        <w:rPr>
          <w:sz w:val="28"/>
          <w:szCs w:val="28"/>
        </w:rPr>
        <w:t>антикоррупционная экспертиза коррупци</w:t>
      </w:r>
      <w:r w:rsidR="00490F09">
        <w:rPr>
          <w:sz w:val="28"/>
          <w:szCs w:val="28"/>
        </w:rPr>
        <w:t>н</w:t>
      </w:r>
      <w:r w:rsidRPr="00BE38FC">
        <w:rPr>
          <w:sz w:val="28"/>
          <w:szCs w:val="28"/>
        </w:rPr>
        <w:t>огенны</w:t>
      </w:r>
      <w:r w:rsidR="00B04802">
        <w:rPr>
          <w:sz w:val="28"/>
          <w:szCs w:val="28"/>
        </w:rPr>
        <w:t>х</w:t>
      </w:r>
      <w:r w:rsidRPr="00BE38FC">
        <w:rPr>
          <w:sz w:val="28"/>
          <w:szCs w:val="28"/>
        </w:rPr>
        <w:t xml:space="preserve"> фактор</w:t>
      </w:r>
      <w:r w:rsidR="00B04802">
        <w:rPr>
          <w:sz w:val="28"/>
          <w:szCs w:val="28"/>
        </w:rPr>
        <w:t>ов</w:t>
      </w:r>
      <w:r w:rsidRPr="00BE38FC">
        <w:rPr>
          <w:sz w:val="28"/>
          <w:szCs w:val="28"/>
        </w:rPr>
        <w:t xml:space="preserve"> не выяв</w:t>
      </w:r>
      <w:r w:rsidR="00B04802">
        <w:rPr>
          <w:sz w:val="28"/>
          <w:szCs w:val="28"/>
        </w:rPr>
        <w:t>ила</w:t>
      </w:r>
      <w:r w:rsidR="009C628C">
        <w:rPr>
          <w:sz w:val="28"/>
          <w:szCs w:val="28"/>
        </w:rPr>
        <w:t xml:space="preserve">.  </w:t>
      </w:r>
    </w:p>
    <w:p w:rsidR="00A74312" w:rsidRDefault="00080804" w:rsidP="000174AC">
      <w:pPr>
        <w:ind w:firstLine="708"/>
        <w:jc w:val="both"/>
        <w:rPr>
          <w:sz w:val="28"/>
          <w:szCs w:val="28"/>
        </w:rPr>
      </w:pPr>
      <w:r w:rsidRPr="00BE38FC">
        <w:rPr>
          <w:sz w:val="28"/>
          <w:szCs w:val="28"/>
        </w:rPr>
        <w:t>Независимая антикоррупционная экспертиза нормативных правовых акт</w:t>
      </w:r>
      <w:r w:rsidR="00B04802">
        <w:rPr>
          <w:sz w:val="28"/>
          <w:szCs w:val="28"/>
        </w:rPr>
        <w:t>ов и их проектов не проводилась</w:t>
      </w:r>
      <w:r w:rsidRPr="00BE38FC">
        <w:rPr>
          <w:sz w:val="28"/>
          <w:szCs w:val="28"/>
        </w:rPr>
        <w:t>.</w:t>
      </w:r>
      <w:r w:rsidR="00FB5489">
        <w:rPr>
          <w:sz w:val="28"/>
          <w:szCs w:val="28"/>
        </w:rPr>
        <w:t xml:space="preserve"> </w:t>
      </w:r>
    </w:p>
    <w:p w:rsidR="00080804" w:rsidRPr="00BE38FC" w:rsidRDefault="00080804" w:rsidP="00961287">
      <w:pPr>
        <w:ind w:firstLine="709"/>
        <w:jc w:val="both"/>
        <w:rPr>
          <w:sz w:val="28"/>
          <w:szCs w:val="28"/>
        </w:rPr>
      </w:pPr>
    </w:p>
    <w:p w:rsidR="00FE6682" w:rsidRPr="00FE6682" w:rsidRDefault="00352EF2" w:rsidP="0096128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B36003">
        <w:rPr>
          <w:b/>
          <w:sz w:val="28"/>
          <w:szCs w:val="28"/>
        </w:rPr>
        <w:t xml:space="preserve">. </w:t>
      </w:r>
      <w:r w:rsidR="00FE6682" w:rsidRPr="00FE6682">
        <w:rPr>
          <w:b/>
          <w:sz w:val="28"/>
          <w:szCs w:val="28"/>
        </w:rPr>
        <w:t xml:space="preserve">Работа по противодействию коррупции в сфере закупок для обеспечения </w:t>
      </w:r>
      <w:r w:rsidR="00FE6682" w:rsidRPr="00BE38FC">
        <w:rPr>
          <w:b/>
          <w:sz w:val="28"/>
          <w:szCs w:val="28"/>
        </w:rPr>
        <w:t>муниципальных нужд</w:t>
      </w:r>
    </w:p>
    <w:p w:rsidR="00FE6682" w:rsidRPr="00BE38FC" w:rsidRDefault="00FE6682" w:rsidP="00961287">
      <w:pPr>
        <w:suppressAutoHyphens/>
        <w:ind w:firstLine="708"/>
        <w:jc w:val="both"/>
        <w:rPr>
          <w:rFonts w:eastAsia="Courier New"/>
          <w:sz w:val="28"/>
          <w:szCs w:val="28"/>
          <w:lang w:eastAsia="ar-SA"/>
        </w:rPr>
      </w:pPr>
      <w:r w:rsidRPr="00BE38FC">
        <w:rPr>
          <w:rFonts w:eastAsia="Courier New"/>
          <w:sz w:val="28"/>
          <w:szCs w:val="28"/>
          <w:lang w:eastAsia="ar-SA"/>
        </w:rPr>
        <w:t>К факторам, влияющим на снижение уровня коррупции, относятся мероприятия по обеспечению прозрачности размещения заказов на поставки товаров, выполнение работ, оказание услуг для государственных и муниципальных нужд.</w:t>
      </w:r>
    </w:p>
    <w:p w:rsidR="00FE6682" w:rsidRDefault="00FE6682" w:rsidP="0096128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E38FC">
        <w:rPr>
          <w:sz w:val="28"/>
          <w:szCs w:val="28"/>
        </w:rPr>
        <w:t>В рамках реализации норм Федерального закона «О контрактной системе в сфере закупок товаров, работ, услуг для обеспечения государственных и муниципальных нужд» от 05.04.2013</w:t>
      </w:r>
      <w:r w:rsidR="005A2348">
        <w:rPr>
          <w:sz w:val="28"/>
          <w:szCs w:val="28"/>
        </w:rPr>
        <w:t>г.</w:t>
      </w:r>
      <w:r w:rsidRPr="00BE38FC">
        <w:rPr>
          <w:sz w:val="28"/>
          <w:szCs w:val="28"/>
        </w:rPr>
        <w:t xml:space="preserve"> № 44-ФЗ, а также в целях предотвращения коррупции и других злоупотреблений в сфере закупок товаров, работ, услуг, Администрация </w:t>
      </w:r>
      <w:r w:rsidR="00177E7C">
        <w:rPr>
          <w:sz w:val="28"/>
          <w:szCs w:val="28"/>
        </w:rPr>
        <w:t>округа</w:t>
      </w:r>
      <w:r w:rsidRPr="00BE38FC">
        <w:rPr>
          <w:sz w:val="28"/>
          <w:szCs w:val="28"/>
        </w:rPr>
        <w:t xml:space="preserve"> осуществл</w:t>
      </w:r>
      <w:r w:rsidR="001E6E4C">
        <w:rPr>
          <w:sz w:val="28"/>
          <w:szCs w:val="28"/>
        </w:rPr>
        <w:t>яет</w:t>
      </w:r>
      <w:r w:rsidRPr="00BE38FC">
        <w:rPr>
          <w:sz w:val="28"/>
          <w:szCs w:val="28"/>
        </w:rPr>
        <w:t xml:space="preserve"> нормативно-правового регулировани</w:t>
      </w:r>
      <w:r w:rsidR="001E6E4C">
        <w:rPr>
          <w:sz w:val="28"/>
          <w:szCs w:val="28"/>
        </w:rPr>
        <w:t>е</w:t>
      </w:r>
      <w:r w:rsidRPr="00BE38FC">
        <w:rPr>
          <w:sz w:val="28"/>
          <w:szCs w:val="28"/>
        </w:rPr>
        <w:t xml:space="preserve"> в сфере закупок товаров, работ, </w:t>
      </w:r>
      <w:r w:rsidRPr="00BE38FC">
        <w:rPr>
          <w:sz w:val="28"/>
          <w:szCs w:val="28"/>
        </w:rPr>
        <w:lastRenderedPageBreak/>
        <w:t xml:space="preserve">услуг для обеспечения муниципальных нужд. Функции Уполномоченного органа по определению поставщиков (подрядчиков, исполнителей) в сфере закупок товаров, работ, услуг за счет бюджетных средств и внебюджетных источников финансирования возложены на отдел </w:t>
      </w:r>
      <w:r w:rsidR="0092602E">
        <w:rPr>
          <w:sz w:val="28"/>
          <w:szCs w:val="28"/>
        </w:rPr>
        <w:t>муниципального заказа Администрации округа</w:t>
      </w:r>
      <w:r w:rsidRPr="00BE38FC">
        <w:rPr>
          <w:sz w:val="28"/>
          <w:szCs w:val="28"/>
        </w:rPr>
        <w:t>.</w:t>
      </w:r>
    </w:p>
    <w:p w:rsidR="00F52A30" w:rsidRPr="000F2AB6" w:rsidRDefault="000F2AB6" w:rsidP="00F52A3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2025</w:t>
      </w:r>
      <w:r w:rsidR="00F52A30">
        <w:rPr>
          <w:sz w:val="28"/>
          <w:szCs w:val="28"/>
        </w:rPr>
        <w:t xml:space="preserve"> году </w:t>
      </w:r>
      <w:r>
        <w:rPr>
          <w:sz w:val="28"/>
          <w:szCs w:val="28"/>
        </w:rPr>
        <w:t>все должностные</w:t>
      </w:r>
      <w:r>
        <w:rPr>
          <w:sz w:val="28"/>
          <w:szCs w:val="28"/>
        </w:rPr>
        <w:t xml:space="preserve"> лиц</w:t>
      </w:r>
      <w:r>
        <w:rPr>
          <w:sz w:val="28"/>
          <w:szCs w:val="28"/>
        </w:rPr>
        <w:t>а, ответственные</w:t>
      </w:r>
      <w:r>
        <w:rPr>
          <w:sz w:val="28"/>
          <w:szCs w:val="28"/>
        </w:rPr>
        <w:t xml:space="preserve"> за проведение закупок товаров, работ, услуг для муниципальных нужд</w:t>
      </w:r>
      <w:r>
        <w:rPr>
          <w:sz w:val="28"/>
          <w:szCs w:val="28"/>
        </w:rPr>
        <w:t xml:space="preserve">, сдали лицам, ответственным за противодействие коррупции в Павловском муниципальном округе, заполненные и актуализированные анкеты на аффилированность, утвержденные </w:t>
      </w:r>
      <w:r w:rsidR="00F52A30">
        <w:rPr>
          <w:sz w:val="28"/>
          <w:szCs w:val="28"/>
        </w:rPr>
        <w:t>постановлением администрации Павловского муниципального округа № 2326 от 09.12.2024</w:t>
      </w:r>
      <w:r>
        <w:rPr>
          <w:sz w:val="28"/>
          <w:szCs w:val="28"/>
        </w:rPr>
        <w:t>.</w:t>
      </w:r>
    </w:p>
    <w:p w:rsidR="0008118C" w:rsidRDefault="000F2AB6" w:rsidP="0096128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2025</w:t>
      </w:r>
      <w:r w:rsidR="0008118C">
        <w:rPr>
          <w:sz w:val="28"/>
          <w:szCs w:val="28"/>
        </w:rPr>
        <w:t xml:space="preserve"> году заявлений о возможном конфликте интересов от лиц, ответственных за осуществление закупок товаров, работ, услуг для муниципальных нужд, не поступало.</w:t>
      </w:r>
    </w:p>
    <w:p w:rsidR="00FE6682" w:rsidRPr="00BE38FC" w:rsidRDefault="00FE6682" w:rsidP="00961287">
      <w:pPr>
        <w:ind w:firstLine="708"/>
        <w:jc w:val="both"/>
        <w:rPr>
          <w:sz w:val="28"/>
          <w:szCs w:val="28"/>
        </w:rPr>
      </w:pPr>
      <w:r w:rsidRPr="00BE38FC">
        <w:rPr>
          <w:sz w:val="28"/>
          <w:szCs w:val="28"/>
        </w:rPr>
        <w:t>Для исключения фактов нарушения законодательства в сфере закупок применяются формы типовой документации о закупке, разработанные министерством экономического развития и инвестиций   Нижегородской   области. Применяются типовые формы контрактов, типовые условия контрактов, в соответствии с требованиями, предусмотренными ч.1 ст.34 Федерального закона от 05.04.2013г. №44-ФЗ.</w:t>
      </w:r>
    </w:p>
    <w:p w:rsidR="00FE6682" w:rsidRPr="00BE38FC" w:rsidRDefault="00FE6682" w:rsidP="00961287">
      <w:pPr>
        <w:ind w:firstLine="708"/>
        <w:jc w:val="both"/>
        <w:rPr>
          <w:sz w:val="28"/>
          <w:szCs w:val="28"/>
        </w:rPr>
      </w:pPr>
      <w:r w:rsidRPr="00BE38FC">
        <w:rPr>
          <w:sz w:val="28"/>
          <w:szCs w:val="28"/>
        </w:rPr>
        <w:t xml:space="preserve">Для повышения гласности и прозрачности системы муниципальных закупок, для расширения возможностей участия в торгах широкого круга хозяйствующих субъектов, планы-графики размещаются на официальном сайте </w:t>
      </w:r>
      <w:r w:rsidR="001E6E4C">
        <w:rPr>
          <w:sz w:val="28"/>
          <w:szCs w:val="28"/>
        </w:rPr>
        <w:t xml:space="preserve">ЕИС </w:t>
      </w:r>
      <w:r w:rsidRPr="00BE38FC">
        <w:rPr>
          <w:sz w:val="28"/>
          <w:szCs w:val="28"/>
        </w:rPr>
        <w:t xml:space="preserve">Российской Федерации. </w:t>
      </w:r>
    </w:p>
    <w:p w:rsidR="00FE6682" w:rsidRPr="00BE38FC" w:rsidRDefault="00FE6682" w:rsidP="00961287">
      <w:pPr>
        <w:ind w:firstLine="708"/>
        <w:jc w:val="both"/>
        <w:rPr>
          <w:sz w:val="28"/>
          <w:szCs w:val="28"/>
        </w:rPr>
      </w:pPr>
      <w:r w:rsidRPr="00BE38FC">
        <w:rPr>
          <w:sz w:val="28"/>
          <w:szCs w:val="28"/>
        </w:rPr>
        <w:t xml:space="preserve">В целях исключения действий коррупционной направленности при проведении конкурентных процедур, повышения эффективности использования бюджетных средств, и исключения фактов нарушения законодательства в сфере закупок в </w:t>
      </w:r>
      <w:r w:rsidR="0092602E">
        <w:rPr>
          <w:sz w:val="28"/>
          <w:szCs w:val="28"/>
        </w:rPr>
        <w:t>округе</w:t>
      </w:r>
      <w:r w:rsidRPr="00BE38FC">
        <w:rPr>
          <w:sz w:val="28"/>
          <w:szCs w:val="28"/>
        </w:rPr>
        <w:t>:</w:t>
      </w:r>
    </w:p>
    <w:p w:rsidR="00FE6682" w:rsidRPr="00BE38FC" w:rsidRDefault="00FE6682" w:rsidP="00961287">
      <w:pPr>
        <w:ind w:firstLine="708"/>
        <w:jc w:val="both"/>
        <w:rPr>
          <w:sz w:val="28"/>
          <w:szCs w:val="28"/>
        </w:rPr>
      </w:pPr>
      <w:r w:rsidRPr="00BE38FC">
        <w:rPr>
          <w:sz w:val="28"/>
          <w:szCs w:val="28"/>
        </w:rPr>
        <w:t>- исключается авансирование недобросовестных участников для ограничения участия в торгах;</w:t>
      </w:r>
    </w:p>
    <w:p w:rsidR="000E7484" w:rsidRPr="000E7484" w:rsidRDefault="00FE6682" w:rsidP="00F52A30">
      <w:pPr>
        <w:ind w:firstLine="708"/>
        <w:jc w:val="both"/>
        <w:rPr>
          <w:sz w:val="28"/>
          <w:szCs w:val="28"/>
        </w:rPr>
      </w:pPr>
      <w:r w:rsidRPr="00BE38FC">
        <w:rPr>
          <w:sz w:val="28"/>
          <w:szCs w:val="28"/>
        </w:rPr>
        <w:t>- финансо</w:t>
      </w:r>
      <w:r w:rsidR="008368F5">
        <w:rPr>
          <w:sz w:val="28"/>
          <w:szCs w:val="28"/>
        </w:rPr>
        <w:t xml:space="preserve">вое управление </w:t>
      </w:r>
      <w:r w:rsidR="0092602E">
        <w:rPr>
          <w:sz w:val="28"/>
          <w:szCs w:val="28"/>
        </w:rPr>
        <w:t>А</w:t>
      </w:r>
      <w:r w:rsidR="008368F5">
        <w:rPr>
          <w:sz w:val="28"/>
          <w:szCs w:val="28"/>
        </w:rPr>
        <w:t xml:space="preserve">дминистрации </w:t>
      </w:r>
      <w:r w:rsidR="0092602E">
        <w:rPr>
          <w:sz w:val="28"/>
          <w:szCs w:val="28"/>
        </w:rPr>
        <w:t xml:space="preserve">округа </w:t>
      </w:r>
      <w:r w:rsidRPr="00BE38FC">
        <w:rPr>
          <w:sz w:val="28"/>
          <w:szCs w:val="28"/>
        </w:rPr>
        <w:t>осуществляет финансирование контрактов только после их обязательной регистрации в реестре контрактов на официальном сайте; в случае отсутствия контракта в реестре - отказывает в приеме платежного поручения и осуществл</w:t>
      </w:r>
      <w:r w:rsidR="000E7484">
        <w:rPr>
          <w:sz w:val="28"/>
          <w:szCs w:val="28"/>
        </w:rPr>
        <w:t xml:space="preserve">яет блокировку денежных средств. </w:t>
      </w:r>
    </w:p>
    <w:p w:rsidR="00391EE2" w:rsidRPr="00EF2A36" w:rsidRDefault="00391EE2" w:rsidP="00961287">
      <w:pPr>
        <w:ind w:firstLine="708"/>
        <w:jc w:val="center"/>
        <w:rPr>
          <w:b/>
          <w:sz w:val="28"/>
          <w:szCs w:val="28"/>
        </w:rPr>
      </w:pPr>
    </w:p>
    <w:p w:rsidR="00080804" w:rsidRDefault="000F2AB6" w:rsidP="0096128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B36003">
        <w:rPr>
          <w:b/>
          <w:sz w:val="28"/>
          <w:szCs w:val="28"/>
        </w:rPr>
        <w:t xml:space="preserve">. </w:t>
      </w:r>
      <w:r w:rsidR="00080804" w:rsidRPr="00BE38FC">
        <w:rPr>
          <w:b/>
          <w:sz w:val="28"/>
          <w:szCs w:val="28"/>
        </w:rPr>
        <w:t xml:space="preserve">Осуществление комплекса мер по соблюдению муниципальными служащими </w:t>
      </w:r>
      <w:r w:rsidR="00BD7726">
        <w:rPr>
          <w:b/>
          <w:sz w:val="28"/>
          <w:szCs w:val="28"/>
        </w:rPr>
        <w:t>Павловского муниципального округа</w:t>
      </w:r>
      <w:r w:rsidR="00080804" w:rsidRPr="00BE38FC">
        <w:rPr>
          <w:b/>
          <w:sz w:val="28"/>
          <w:szCs w:val="28"/>
        </w:rPr>
        <w:t>, а также лицами, замещающими муниципальные должности,  ограничений, запретов и обязанностей, установленных в целях противодействия коррупции</w:t>
      </w:r>
    </w:p>
    <w:p w:rsidR="000E7484" w:rsidRPr="00BE38FC" w:rsidRDefault="000E7484" w:rsidP="00961287">
      <w:pPr>
        <w:ind w:firstLine="708"/>
        <w:jc w:val="center"/>
        <w:rPr>
          <w:b/>
          <w:sz w:val="28"/>
          <w:szCs w:val="28"/>
        </w:rPr>
      </w:pPr>
    </w:p>
    <w:p w:rsidR="00080804" w:rsidRPr="00BE38FC" w:rsidRDefault="00080804" w:rsidP="0096128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E38FC">
        <w:rPr>
          <w:sz w:val="28"/>
          <w:szCs w:val="28"/>
        </w:rPr>
        <w:t xml:space="preserve">В соответствии с законодательством о противодействии коррупции за </w:t>
      </w:r>
      <w:r w:rsidR="001D6429">
        <w:rPr>
          <w:sz w:val="28"/>
          <w:szCs w:val="28"/>
        </w:rPr>
        <w:t>должностными лицами Администрации округа, ответственными за противодействие коррупции,</w:t>
      </w:r>
      <w:r w:rsidRPr="00BE38FC">
        <w:rPr>
          <w:sz w:val="28"/>
          <w:szCs w:val="28"/>
        </w:rPr>
        <w:t xml:space="preserve"> </w:t>
      </w:r>
      <w:r w:rsidR="001D6429">
        <w:rPr>
          <w:sz w:val="28"/>
          <w:szCs w:val="28"/>
        </w:rPr>
        <w:t>закреплена</w:t>
      </w:r>
      <w:r w:rsidRPr="00BE38FC">
        <w:rPr>
          <w:sz w:val="28"/>
          <w:szCs w:val="28"/>
        </w:rPr>
        <w:t xml:space="preserve"> функция обеспечения соблюдения муниципальными служащими, а также лицами, замещающими муниципальные должности, запретов, ограничений и обязанностей, установленных законодательством в целях противодействия коррупции. </w:t>
      </w:r>
    </w:p>
    <w:p w:rsidR="00080804" w:rsidRPr="00BE38FC" w:rsidRDefault="00080804" w:rsidP="0096128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E38FC">
        <w:rPr>
          <w:sz w:val="28"/>
          <w:szCs w:val="28"/>
        </w:rPr>
        <w:t xml:space="preserve">В Администрации </w:t>
      </w:r>
      <w:r w:rsidR="00BD2CCA">
        <w:rPr>
          <w:sz w:val="28"/>
          <w:szCs w:val="28"/>
        </w:rPr>
        <w:t xml:space="preserve">округа </w:t>
      </w:r>
      <w:r w:rsidRPr="00BE38FC">
        <w:rPr>
          <w:sz w:val="28"/>
          <w:szCs w:val="28"/>
        </w:rPr>
        <w:t xml:space="preserve">полномочия по профилактике коррупционных и иных правонарушений возложены на </w:t>
      </w:r>
      <w:r w:rsidR="00C138C7">
        <w:rPr>
          <w:sz w:val="28"/>
          <w:szCs w:val="28"/>
        </w:rPr>
        <w:t xml:space="preserve">сектор кадрового обеспечения и антикоррупционной деятельности </w:t>
      </w:r>
      <w:r w:rsidR="00BD2CCA">
        <w:rPr>
          <w:sz w:val="28"/>
          <w:szCs w:val="28"/>
        </w:rPr>
        <w:t>пр</w:t>
      </w:r>
      <w:r w:rsidR="00C138C7">
        <w:rPr>
          <w:sz w:val="28"/>
          <w:szCs w:val="28"/>
        </w:rPr>
        <w:t>авового управления</w:t>
      </w:r>
      <w:r w:rsidR="00EF2A36">
        <w:rPr>
          <w:sz w:val="28"/>
          <w:szCs w:val="28"/>
        </w:rPr>
        <w:t xml:space="preserve"> Администрации округа</w:t>
      </w:r>
      <w:r w:rsidRPr="00BE38FC">
        <w:rPr>
          <w:sz w:val="28"/>
          <w:szCs w:val="28"/>
        </w:rPr>
        <w:t>.</w:t>
      </w:r>
    </w:p>
    <w:p w:rsidR="00080804" w:rsidRPr="00BE38FC" w:rsidRDefault="00080804" w:rsidP="00961287">
      <w:pPr>
        <w:ind w:firstLine="708"/>
        <w:jc w:val="both"/>
        <w:rPr>
          <w:sz w:val="28"/>
          <w:szCs w:val="28"/>
        </w:rPr>
      </w:pPr>
      <w:r w:rsidRPr="00BE38FC">
        <w:rPr>
          <w:sz w:val="28"/>
          <w:szCs w:val="28"/>
        </w:rPr>
        <w:lastRenderedPageBreak/>
        <w:t xml:space="preserve">В </w:t>
      </w:r>
      <w:r w:rsidR="00BD2CCA">
        <w:rPr>
          <w:sz w:val="28"/>
          <w:szCs w:val="28"/>
        </w:rPr>
        <w:t xml:space="preserve">структурных подразделениях Администрации округа </w:t>
      </w:r>
      <w:r w:rsidRPr="00BE38FC">
        <w:rPr>
          <w:sz w:val="28"/>
          <w:szCs w:val="28"/>
        </w:rPr>
        <w:t xml:space="preserve">проводится </w:t>
      </w:r>
      <w:r w:rsidR="00F164EC" w:rsidRPr="00BE38FC">
        <w:rPr>
          <w:sz w:val="28"/>
          <w:szCs w:val="28"/>
        </w:rPr>
        <w:t>регулярная</w:t>
      </w:r>
      <w:r w:rsidRPr="00BE38FC">
        <w:rPr>
          <w:sz w:val="28"/>
          <w:szCs w:val="28"/>
        </w:rPr>
        <w:t xml:space="preserve"> работа по выявлению случаев несоблюдения муниципальными служащими требований к служебному поведению, установленных запретов и ограничений, а также неисполнения обязанностей, установленных в целях противодействия коррупции. </w:t>
      </w:r>
    </w:p>
    <w:p w:rsidR="00080804" w:rsidRPr="00BE38FC" w:rsidRDefault="00080804" w:rsidP="0096128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E38FC">
        <w:rPr>
          <w:sz w:val="28"/>
          <w:szCs w:val="28"/>
        </w:rPr>
        <w:t xml:space="preserve">При поступлении лиц на муниципальную службу проводится анализ полноты и достоверности предоставляемых гражданами сведений, документов о наличии либо отсутствии судимости кандидата на должность, осуществляется анализ подлинности диплома об образовании (иных документов), заключения медицинской организации о наличии заболевания, препятствующего поступлению на муниципальную службу, анализ данных о наличии гражданства иностранного государства, данных о наличии решения суда о признании гражданина недееспособным или ограниченно дееспособным, данных о прохождении военной службы, сведений об адресах сайтов. </w:t>
      </w:r>
    </w:p>
    <w:p w:rsidR="00080804" w:rsidRPr="00BE38FC" w:rsidRDefault="00080804" w:rsidP="00961287">
      <w:pPr>
        <w:ind w:firstLine="708"/>
        <w:jc w:val="both"/>
        <w:rPr>
          <w:rFonts w:eastAsia="Arial Unicode MS"/>
          <w:kern w:val="1"/>
          <w:sz w:val="28"/>
          <w:szCs w:val="28"/>
        </w:rPr>
      </w:pPr>
      <w:r w:rsidRPr="00BE38FC">
        <w:rPr>
          <w:sz w:val="28"/>
          <w:szCs w:val="28"/>
        </w:rPr>
        <w:t xml:space="preserve">Требования к служебному поведению муниципальных служащих определены в </w:t>
      </w:r>
      <w:r w:rsidRPr="00BE38FC">
        <w:rPr>
          <w:rFonts w:eastAsia="Arial Unicode MS"/>
          <w:kern w:val="1"/>
          <w:sz w:val="28"/>
          <w:szCs w:val="28"/>
        </w:rPr>
        <w:t xml:space="preserve">Кодексе служебной этики. Контроль за соблюдением муниципальными служащими  требований к служебному поведению осуществляется </w:t>
      </w:r>
      <w:r w:rsidRPr="00BE38FC">
        <w:rPr>
          <w:sz w:val="28"/>
          <w:szCs w:val="28"/>
        </w:rPr>
        <w:t xml:space="preserve">комиссией по соблюдению требований к служебному поведению муниципальных служащих </w:t>
      </w:r>
      <w:r w:rsidR="00E409B2">
        <w:rPr>
          <w:sz w:val="28"/>
          <w:szCs w:val="28"/>
        </w:rPr>
        <w:t>А</w:t>
      </w:r>
      <w:r w:rsidRPr="00BE38FC">
        <w:rPr>
          <w:sz w:val="28"/>
          <w:szCs w:val="28"/>
        </w:rPr>
        <w:t xml:space="preserve">дминистрации </w:t>
      </w:r>
      <w:r w:rsidR="00E409B2">
        <w:rPr>
          <w:sz w:val="28"/>
          <w:szCs w:val="28"/>
        </w:rPr>
        <w:t xml:space="preserve">округа </w:t>
      </w:r>
      <w:r w:rsidRPr="00BE38FC">
        <w:rPr>
          <w:sz w:val="28"/>
          <w:szCs w:val="28"/>
        </w:rPr>
        <w:t>и урегулированию конфликта интересов.</w:t>
      </w:r>
    </w:p>
    <w:p w:rsidR="00080804" w:rsidRPr="00BE38FC" w:rsidRDefault="00080804" w:rsidP="00961287">
      <w:pPr>
        <w:ind w:firstLine="708"/>
        <w:jc w:val="both"/>
        <w:rPr>
          <w:sz w:val="28"/>
          <w:szCs w:val="28"/>
        </w:rPr>
      </w:pPr>
      <w:r w:rsidRPr="00BE38FC">
        <w:rPr>
          <w:sz w:val="28"/>
          <w:szCs w:val="28"/>
        </w:rPr>
        <w:t>По результатам проведенной работы в 20</w:t>
      </w:r>
      <w:r w:rsidR="00202804" w:rsidRPr="00BE38FC">
        <w:rPr>
          <w:sz w:val="28"/>
          <w:szCs w:val="28"/>
        </w:rPr>
        <w:t>2</w:t>
      </w:r>
      <w:r w:rsidR="007E3242">
        <w:rPr>
          <w:sz w:val="28"/>
          <w:szCs w:val="28"/>
        </w:rPr>
        <w:t>5</w:t>
      </w:r>
      <w:r w:rsidRPr="00BE38FC">
        <w:rPr>
          <w:sz w:val="28"/>
          <w:szCs w:val="28"/>
        </w:rPr>
        <w:t>г</w:t>
      </w:r>
      <w:r w:rsidR="00B36003">
        <w:rPr>
          <w:sz w:val="28"/>
          <w:szCs w:val="28"/>
        </w:rPr>
        <w:t>.</w:t>
      </w:r>
      <w:r w:rsidRPr="00BE38FC">
        <w:rPr>
          <w:sz w:val="28"/>
          <w:szCs w:val="28"/>
        </w:rPr>
        <w:t xml:space="preserve"> случаев несоблюдения муниципальными служащими требований к служебному поведению не </w:t>
      </w:r>
      <w:r w:rsidR="00DC7FDE">
        <w:rPr>
          <w:sz w:val="28"/>
          <w:szCs w:val="28"/>
        </w:rPr>
        <w:t xml:space="preserve">было  </w:t>
      </w:r>
      <w:r w:rsidRPr="00BE38FC">
        <w:rPr>
          <w:sz w:val="28"/>
          <w:szCs w:val="28"/>
        </w:rPr>
        <w:t xml:space="preserve">выявлено. </w:t>
      </w:r>
    </w:p>
    <w:p w:rsidR="00C138C7" w:rsidRDefault="00080804" w:rsidP="005B48DA">
      <w:pPr>
        <w:ind w:firstLine="708"/>
        <w:jc w:val="both"/>
        <w:rPr>
          <w:sz w:val="28"/>
          <w:szCs w:val="28"/>
        </w:rPr>
      </w:pPr>
      <w:r w:rsidRPr="00BE38FC">
        <w:rPr>
          <w:sz w:val="28"/>
          <w:szCs w:val="28"/>
        </w:rPr>
        <w:t xml:space="preserve">Контроль за представлением достоверных и полных сведений о доходах, расходах, об имуществе и обязательствах имущественного характера осуществляется  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службы, муниципальными служащими Администрации </w:t>
      </w:r>
      <w:r w:rsidR="00E409B2">
        <w:rPr>
          <w:sz w:val="28"/>
          <w:szCs w:val="28"/>
        </w:rPr>
        <w:t>округа</w:t>
      </w:r>
      <w:r w:rsidRPr="00BE38FC">
        <w:rPr>
          <w:sz w:val="28"/>
          <w:szCs w:val="28"/>
        </w:rPr>
        <w:t xml:space="preserve">, и соблюдения муниципальными служащими требований к служебному поведению, утвержденного постановлением </w:t>
      </w:r>
      <w:r w:rsidR="00E409B2">
        <w:rPr>
          <w:sz w:val="28"/>
          <w:szCs w:val="28"/>
        </w:rPr>
        <w:t xml:space="preserve">Администрации округа </w:t>
      </w:r>
      <w:r w:rsidRPr="00BE38FC">
        <w:rPr>
          <w:sz w:val="28"/>
          <w:szCs w:val="28"/>
        </w:rPr>
        <w:t xml:space="preserve">от </w:t>
      </w:r>
      <w:r w:rsidR="00A227A1">
        <w:rPr>
          <w:sz w:val="28"/>
          <w:szCs w:val="28"/>
        </w:rPr>
        <w:t xml:space="preserve">30.06.2021г. №661 </w:t>
      </w:r>
      <w:r w:rsidR="00E409B2">
        <w:rPr>
          <w:sz w:val="28"/>
          <w:szCs w:val="28"/>
        </w:rPr>
        <w:t>в</w:t>
      </w:r>
      <w:r w:rsidRPr="00BE38FC">
        <w:rPr>
          <w:sz w:val="28"/>
          <w:szCs w:val="28"/>
        </w:rPr>
        <w:t xml:space="preserve"> процессе анализа представленных (представляемых) справок о до</w:t>
      </w:r>
      <w:r w:rsidR="00E409B2">
        <w:rPr>
          <w:sz w:val="28"/>
          <w:szCs w:val="28"/>
        </w:rPr>
        <w:t>ход</w:t>
      </w:r>
      <w:r w:rsidRPr="00BE38FC">
        <w:rPr>
          <w:sz w:val="28"/>
          <w:szCs w:val="28"/>
        </w:rPr>
        <w:t>ах, расходах, об имуществе и обязательствах имущественного характера.</w:t>
      </w:r>
      <w:r w:rsidR="005B48DA">
        <w:rPr>
          <w:sz w:val="28"/>
          <w:szCs w:val="28"/>
        </w:rPr>
        <w:tab/>
      </w:r>
      <w:r w:rsidR="005B48DA" w:rsidRPr="00D821F9">
        <w:rPr>
          <w:sz w:val="28"/>
          <w:szCs w:val="28"/>
        </w:rPr>
        <w:tab/>
      </w:r>
      <w:r w:rsidR="00B36003">
        <w:rPr>
          <w:sz w:val="28"/>
          <w:szCs w:val="28"/>
        </w:rPr>
        <w:tab/>
      </w:r>
      <w:r w:rsidR="00B36003">
        <w:rPr>
          <w:sz w:val="28"/>
          <w:szCs w:val="28"/>
        </w:rPr>
        <w:tab/>
      </w:r>
      <w:r w:rsidR="00B36003">
        <w:rPr>
          <w:sz w:val="28"/>
          <w:szCs w:val="28"/>
        </w:rPr>
        <w:tab/>
      </w:r>
    </w:p>
    <w:p w:rsidR="0074126F" w:rsidRDefault="00D25B82" w:rsidP="005B48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период декларационной кампании в</w:t>
      </w:r>
      <w:r w:rsidR="0074126F" w:rsidRPr="00D821F9">
        <w:rPr>
          <w:sz w:val="28"/>
          <w:szCs w:val="28"/>
        </w:rPr>
        <w:t xml:space="preserve"> 20</w:t>
      </w:r>
      <w:r w:rsidR="00EF2A36" w:rsidRPr="00D821F9">
        <w:rPr>
          <w:sz w:val="28"/>
          <w:szCs w:val="28"/>
        </w:rPr>
        <w:t>2</w:t>
      </w:r>
      <w:r w:rsidR="007E3242">
        <w:rPr>
          <w:sz w:val="28"/>
          <w:szCs w:val="28"/>
        </w:rPr>
        <w:t>5</w:t>
      </w:r>
      <w:r w:rsidR="0074126F" w:rsidRPr="00D821F9">
        <w:rPr>
          <w:sz w:val="28"/>
          <w:szCs w:val="28"/>
        </w:rPr>
        <w:t>г</w:t>
      </w:r>
      <w:r w:rsidR="00B36003">
        <w:rPr>
          <w:sz w:val="28"/>
          <w:szCs w:val="28"/>
        </w:rPr>
        <w:t>.</w:t>
      </w:r>
      <w:r w:rsidR="0074126F" w:rsidRPr="00D821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была организована и проведена работа по своевременному представлению лицами, замещающими муниципальные должности и должности муниципальной </w:t>
      </w:r>
      <w:r w:rsidR="000F30D1">
        <w:rPr>
          <w:sz w:val="28"/>
          <w:szCs w:val="28"/>
        </w:rPr>
        <w:t>службы полных и достоверных сведений о доходах, расходах, об имуществе и обязательствах имущественного характера.</w:t>
      </w:r>
    </w:p>
    <w:p w:rsidR="000F30D1" w:rsidRDefault="000F30D1" w:rsidP="005B48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Муниципальными служащими Администрации округа представлено </w:t>
      </w:r>
      <w:r w:rsidR="007E3242">
        <w:rPr>
          <w:sz w:val="28"/>
          <w:szCs w:val="28"/>
        </w:rPr>
        <w:t>90</w:t>
      </w:r>
      <w:r>
        <w:rPr>
          <w:sz w:val="28"/>
          <w:szCs w:val="28"/>
        </w:rPr>
        <w:t xml:space="preserve"> справок о доходах, расходах, об имуществе и обязательствах </w:t>
      </w:r>
      <w:r w:rsidR="007E3242">
        <w:rPr>
          <w:sz w:val="28"/>
          <w:szCs w:val="28"/>
        </w:rPr>
        <w:t>имущественного характера за 2025</w:t>
      </w:r>
      <w:r>
        <w:rPr>
          <w:sz w:val="28"/>
          <w:szCs w:val="28"/>
        </w:rPr>
        <w:t xml:space="preserve"> год. Лица, замещающие муниципальные должности сдали 3 справки о доходах, расходах, об имуществе и обязательствах </w:t>
      </w:r>
      <w:r w:rsidR="007E3242">
        <w:rPr>
          <w:sz w:val="28"/>
          <w:szCs w:val="28"/>
        </w:rPr>
        <w:t>имущественного характера за 2025</w:t>
      </w:r>
      <w:r>
        <w:rPr>
          <w:sz w:val="28"/>
          <w:szCs w:val="28"/>
        </w:rPr>
        <w:t xml:space="preserve"> год и 20 лиц представили сообщение о несовершении в отчетном периоде сделок, предусмотренных частью 1 статьи 3 ФЗ от 03.12.2012 № 230-ФЗ.</w:t>
      </w:r>
    </w:p>
    <w:p w:rsidR="00A93318" w:rsidRDefault="00A93318" w:rsidP="005B48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Нарушения по срокам сдачи сведений о доходах, расходах, об имуществе и обязательствах имущественного характера отсутствуют. </w:t>
      </w:r>
    </w:p>
    <w:p w:rsidR="000F30D1" w:rsidRDefault="00A93318" w:rsidP="005B48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Лицами, ответственными за профилактику коррупционных правонарушений, проведен анализ сведений о доходах, расходах, об имуществе и обязательствах имущественного характера муниципальных служащих, а также членов их семей в целях выявления возможных нарушений действующего законодательства. </w:t>
      </w:r>
    </w:p>
    <w:p w:rsidR="00A93318" w:rsidRPr="00D821F9" w:rsidRDefault="00A93318" w:rsidP="007359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соответствии с подпунктом «ж» пункта 1 Указа Президента Российской Федерации от 29 декабря 2022г.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размещение сведений о доходах, расходах, об имуществе и обязательствах имущественного характера на официальном сайте Администрации округа в сети «Интернет» не осуществлялось.</w:t>
      </w:r>
    </w:p>
    <w:p w:rsidR="00080804" w:rsidRPr="00BE38FC" w:rsidRDefault="00080804" w:rsidP="00961287">
      <w:pPr>
        <w:ind w:firstLine="708"/>
        <w:jc w:val="both"/>
        <w:rPr>
          <w:sz w:val="28"/>
          <w:szCs w:val="28"/>
        </w:rPr>
      </w:pPr>
      <w:r w:rsidRPr="00BE38FC">
        <w:rPr>
          <w:sz w:val="28"/>
          <w:szCs w:val="28"/>
        </w:rPr>
        <w:t xml:space="preserve">При выявлении фактов владения ценными бумагами (долями участия, паями в уставных (складочных) капиталах организаций) </w:t>
      </w:r>
      <w:r w:rsidR="00637228">
        <w:rPr>
          <w:sz w:val="28"/>
          <w:szCs w:val="28"/>
        </w:rPr>
        <w:t xml:space="preserve">органами  местного самоуправления должны </w:t>
      </w:r>
      <w:r w:rsidRPr="00BE38FC">
        <w:rPr>
          <w:sz w:val="28"/>
          <w:szCs w:val="28"/>
        </w:rPr>
        <w:t xml:space="preserve">незамедлительно принимаются </w:t>
      </w:r>
      <w:r w:rsidR="00637228">
        <w:rPr>
          <w:sz w:val="28"/>
          <w:szCs w:val="28"/>
        </w:rPr>
        <w:t xml:space="preserve">соответствующие </w:t>
      </w:r>
      <w:r w:rsidRPr="00BE38FC">
        <w:rPr>
          <w:sz w:val="28"/>
          <w:szCs w:val="28"/>
        </w:rPr>
        <w:t xml:space="preserve">меры по </w:t>
      </w:r>
      <w:r w:rsidR="00637228">
        <w:rPr>
          <w:sz w:val="28"/>
          <w:szCs w:val="28"/>
        </w:rPr>
        <w:t xml:space="preserve">их </w:t>
      </w:r>
      <w:r w:rsidRPr="00BE38FC">
        <w:rPr>
          <w:sz w:val="28"/>
          <w:szCs w:val="28"/>
        </w:rPr>
        <w:t xml:space="preserve">передаче в доверительное управление в соответствии с гражданским законодательством  (соответствующие договоры </w:t>
      </w:r>
      <w:r w:rsidR="00637228">
        <w:rPr>
          <w:sz w:val="28"/>
          <w:szCs w:val="28"/>
        </w:rPr>
        <w:t xml:space="preserve">должны </w:t>
      </w:r>
      <w:r w:rsidRPr="00BE38FC">
        <w:rPr>
          <w:sz w:val="28"/>
          <w:szCs w:val="28"/>
        </w:rPr>
        <w:t>приобщат</w:t>
      </w:r>
      <w:r w:rsidR="00637228">
        <w:rPr>
          <w:sz w:val="28"/>
          <w:szCs w:val="28"/>
        </w:rPr>
        <w:t>ь</w:t>
      </w:r>
      <w:r w:rsidRPr="00BE38FC">
        <w:rPr>
          <w:sz w:val="28"/>
          <w:szCs w:val="28"/>
        </w:rPr>
        <w:t xml:space="preserve">ся к материалам личных дел). </w:t>
      </w:r>
    </w:p>
    <w:p w:rsidR="00A93318" w:rsidRDefault="00080804" w:rsidP="0008118C">
      <w:pPr>
        <w:ind w:firstLine="708"/>
        <w:jc w:val="both"/>
        <w:rPr>
          <w:sz w:val="28"/>
          <w:szCs w:val="28"/>
        </w:rPr>
      </w:pPr>
      <w:r w:rsidRPr="00BE38FC">
        <w:rPr>
          <w:sz w:val="28"/>
          <w:szCs w:val="28"/>
        </w:rPr>
        <w:t>По результатам проведенного анализа в 20</w:t>
      </w:r>
      <w:r w:rsidR="00202804" w:rsidRPr="00BE38FC">
        <w:rPr>
          <w:sz w:val="28"/>
          <w:szCs w:val="28"/>
        </w:rPr>
        <w:t>2</w:t>
      </w:r>
      <w:r w:rsidR="001D6429">
        <w:rPr>
          <w:sz w:val="28"/>
          <w:szCs w:val="28"/>
        </w:rPr>
        <w:t>5</w:t>
      </w:r>
      <w:r w:rsidRPr="00BE38FC">
        <w:rPr>
          <w:sz w:val="28"/>
          <w:szCs w:val="28"/>
        </w:rPr>
        <w:t>г</w:t>
      </w:r>
      <w:r w:rsidR="000C23F3">
        <w:rPr>
          <w:sz w:val="28"/>
          <w:szCs w:val="28"/>
        </w:rPr>
        <w:t>.</w:t>
      </w:r>
      <w:r w:rsidRPr="00BE38FC">
        <w:rPr>
          <w:sz w:val="28"/>
          <w:szCs w:val="28"/>
        </w:rPr>
        <w:t xml:space="preserve"> среди муниципальных служащих </w:t>
      </w:r>
      <w:r w:rsidR="00A94A89">
        <w:rPr>
          <w:sz w:val="28"/>
          <w:szCs w:val="28"/>
        </w:rPr>
        <w:t xml:space="preserve">Администрации округа </w:t>
      </w:r>
      <w:r w:rsidRPr="00BE38FC">
        <w:rPr>
          <w:sz w:val="28"/>
          <w:szCs w:val="28"/>
        </w:rPr>
        <w:t>такие нарушения отсутствуют.</w:t>
      </w:r>
    </w:p>
    <w:p w:rsidR="00A93318" w:rsidRPr="00BE38FC" w:rsidRDefault="00080804" w:rsidP="0008118C">
      <w:pPr>
        <w:ind w:firstLine="708"/>
        <w:jc w:val="both"/>
        <w:rPr>
          <w:sz w:val="28"/>
          <w:szCs w:val="28"/>
        </w:rPr>
      </w:pPr>
      <w:r w:rsidRPr="00BE38FC">
        <w:rPr>
          <w:sz w:val="28"/>
          <w:szCs w:val="28"/>
        </w:rPr>
        <w:t xml:space="preserve">Запрет на осуществление предпринимательской деятельности и участие в деятельности органа управления коммерческой организацией, а также запрет получать вознаграждения от физических и юридических лиц муниципальными служащими отслеживается на основании анализа раздела 1 справки о доходах. В </w:t>
      </w:r>
      <w:r w:rsidR="00A94A89">
        <w:rPr>
          <w:sz w:val="28"/>
          <w:szCs w:val="28"/>
        </w:rPr>
        <w:t xml:space="preserve">Администрации округа </w:t>
      </w:r>
      <w:r w:rsidRPr="00BE38FC">
        <w:rPr>
          <w:sz w:val="28"/>
          <w:szCs w:val="28"/>
        </w:rPr>
        <w:t xml:space="preserve">факты данных нарушений среди муниципальных служащих </w:t>
      </w:r>
      <w:r w:rsidR="00637228">
        <w:rPr>
          <w:sz w:val="28"/>
          <w:szCs w:val="28"/>
        </w:rPr>
        <w:t xml:space="preserve">за отчетный период </w:t>
      </w:r>
      <w:r w:rsidRPr="00BE38FC">
        <w:rPr>
          <w:sz w:val="28"/>
          <w:szCs w:val="28"/>
        </w:rPr>
        <w:t>не выявлены.</w:t>
      </w:r>
    </w:p>
    <w:p w:rsidR="00080804" w:rsidRPr="00BE38FC" w:rsidRDefault="00080804" w:rsidP="00961287">
      <w:pPr>
        <w:autoSpaceDE w:val="0"/>
        <w:autoSpaceDN w:val="0"/>
        <w:adjustRightInd w:val="0"/>
        <w:ind w:firstLine="708"/>
        <w:jc w:val="both"/>
        <w:rPr>
          <w:rFonts w:eastAsia="Arial Unicode MS"/>
          <w:b/>
          <w:kern w:val="1"/>
          <w:sz w:val="28"/>
          <w:szCs w:val="28"/>
        </w:rPr>
      </w:pPr>
      <w:r w:rsidRPr="00BE38FC">
        <w:rPr>
          <w:rFonts w:eastAsia="Arial Unicode MS"/>
          <w:kern w:val="1"/>
          <w:sz w:val="28"/>
          <w:szCs w:val="28"/>
        </w:rPr>
        <w:t>В целях контроля запрета на получение подарков в</w:t>
      </w:r>
      <w:r w:rsidR="00A94A89">
        <w:rPr>
          <w:rFonts w:eastAsia="Arial Unicode MS"/>
          <w:kern w:val="1"/>
          <w:sz w:val="28"/>
          <w:szCs w:val="28"/>
        </w:rPr>
        <w:t xml:space="preserve"> Администрации округа </w:t>
      </w:r>
      <w:r w:rsidRPr="00BE38FC">
        <w:rPr>
          <w:rFonts w:eastAsia="Arial Unicode MS"/>
          <w:kern w:val="1"/>
          <w:sz w:val="28"/>
          <w:szCs w:val="28"/>
        </w:rPr>
        <w:t>действу</w:t>
      </w:r>
      <w:r w:rsidR="00A227A1">
        <w:rPr>
          <w:rFonts w:eastAsia="Arial Unicode MS"/>
          <w:kern w:val="1"/>
          <w:sz w:val="28"/>
          <w:szCs w:val="28"/>
        </w:rPr>
        <w:t xml:space="preserve">ет </w:t>
      </w:r>
      <w:r w:rsidR="00637228">
        <w:rPr>
          <w:rFonts w:eastAsia="Arial Unicode MS"/>
          <w:kern w:val="1"/>
          <w:sz w:val="28"/>
          <w:szCs w:val="28"/>
        </w:rPr>
        <w:t>соответс</w:t>
      </w:r>
      <w:r w:rsidR="006B0A47">
        <w:rPr>
          <w:rFonts w:eastAsia="Arial Unicode MS"/>
          <w:kern w:val="1"/>
          <w:sz w:val="28"/>
          <w:szCs w:val="28"/>
        </w:rPr>
        <w:t>т</w:t>
      </w:r>
      <w:r w:rsidR="00637228">
        <w:rPr>
          <w:rFonts w:eastAsia="Arial Unicode MS"/>
          <w:kern w:val="1"/>
          <w:sz w:val="28"/>
          <w:szCs w:val="28"/>
        </w:rPr>
        <w:t xml:space="preserve">вующее </w:t>
      </w:r>
      <w:r w:rsidR="00A227A1">
        <w:rPr>
          <w:rFonts w:eastAsia="Arial Unicode MS"/>
          <w:kern w:val="1"/>
          <w:sz w:val="28"/>
          <w:szCs w:val="28"/>
        </w:rPr>
        <w:t>Положение о сообщении муниципальными служащими Павловского муниципального округа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зачисление средств, вырученных от его реализации</w:t>
      </w:r>
      <w:r w:rsidRPr="00BE38FC">
        <w:rPr>
          <w:rFonts w:eastAsia="Arial Unicode MS"/>
          <w:kern w:val="1"/>
          <w:sz w:val="28"/>
          <w:szCs w:val="28"/>
        </w:rPr>
        <w:t xml:space="preserve">. </w:t>
      </w:r>
    </w:p>
    <w:p w:rsidR="00080804" w:rsidRPr="00BE38FC" w:rsidRDefault="00080804" w:rsidP="00961287">
      <w:pPr>
        <w:ind w:firstLine="708"/>
        <w:jc w:val="both"/>
        <w:rPr>
          <w:sz w:val="28"/>
          <w:szCs w:val="28"/>
        </w:rPr>
      </w:pPr>
      <w:r w:rsidRPr="00BE38FC">
        <w:rPr>
          <w:sz w:val="28"/>
          <w:szCs w:val="28"/>
        </w:rPr>
        <w:t xml:space="preserve">Нарушения данного запрета муниципальными служащими и лицами, замещающими муниципальные должности </w:t>
      </w:r>
      <w:r w:rsidR="00A94A89">
        <w:rPr>
          <w:sz w:val="28"/>
          <w:szCs w:val="28"/>
        </w:rPr>
        <w:t>Павловского муниципального округа</w:t>
      </w:r>
      <w:r w:rsidR="00A227A1">
        <w:rPr>
          <w:sz w:val="28"/>
          <w:szCs w:val="28"/>
        </w:rPr>
        <w:t>,</w:t>
      </w:r>
      <w:r w:rsidR="00A94A89">
        <w:rPr>
          <w:sz w:val="28"/>
          <w:szCs w:val="28"/>
        </w:rPr>
        <w:t xml:space="preserve"> </w:t>
      </w:r>
      <w:r w:rsidRPr="00BE38FC">
        <w:rPr>
          <w:sz w:val="28"/>
          <w:szCs w:val="28"/>
        </w:rPr>
        <w:t>за 20</w:t>
      </w:r>
      <w:r w:rsidR="00202804" w:rsidRPr="00BE38FC">
        <w:rPr>
          <w:sz w:val="28"/>
          <w:szCs w:val="28"/>
        </w:rPr>
        <w:t>2</w:t>
      </w:r>
      <w:r w:rsidR="007E3242">
        <w:rPr>
          <w:sz w:val="28"/>
          <w:szCs w:val="28"/>
        </w:rPr>
        <w:t>5</w:t>
      </w:r>
      <w:r w:rsidRPr="00BE38FC">
        <w:rPr>
          <w:sz w:val="28"/>
          <w:szCs w:val="28"/>
        </w:rPr>
        <w:t>г</w:t>
      </w:r>
      <w:r w:rsidR="000C23F3">
        <w:rPr>
          <w:sz w:val="28"/>
          <w:szCs w:val="28"/>
        </w:rPr>
        <w:t>.</w:t>
      </w:r>
      <w:r w:rsidRPr="00BE38FC">
        <w:rPr>
          <w:sz w:val="28"/>
          <w:szCs w:val="28"/>
        </w:rPr>
        <w:t xml:space="preserve"> отсутствуют.</w:t>
      </w:r>
    </w:p>
    <w:p w:rsidR="00080804" w:rsidRPr="00BE38FC" w:rsidRDefault="00080804" w:rsidP="00961287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BE38FC">
        <w:rPr>
          <w:rFonts w:eastAsia="Arial Unicode MS"/>
          <w:kern w:val="1"/>
          <w:sz w:val="28"/>
          <w:szCs w:val="28"/>
        </w:rPr>
        <w:t>Случаи нарушения лицами, замещающими должности муниципальной службы, запретов и ограничений, установленных частью 6 статьи 12 Федерального Закона от 25.12.2008г</w:t>
      </w:r>
      <w:r w:rsidR="00A94A89">
        <w:rPr>
          <w:rFonts w:eastAsia="Arial Unicode MS"/>
          <w:kern w:val="1"/>
          <w:sz w:val="28"/>
          <w:szCs w:val="28"/>
        </w:rPr>
        <w:t>.</w:t>
      </w:r>
      <w:r w:rsidRPr="00BE38FC">
        <w:rPr>
          <w:rFonts w:eastAsia="Arial Unicode MS"/>
          <w:kern w:val="1"/>
          <w:sz w:val="28"/>
          <w:szCs w:val="28"/>
        </w:rPr>
        <w:t xml:space="preserve"> №273-ФЗ «О противодействии коррупции» и иными нормативными правовыми актами за 20</w:t>
      </w:r>
      <w:r w:rsidR="00202804" w:rsidRPr="00BE38FC">
        <w:rPr>
          <w:rFonts w:eastAsia="Arial Unicode MS"/>
          <w:kern w:val="1"/>
          <w:sz w:val="28"/>
          <w:szCs w:val="28"/>
        </w:rPr>
        <w:t>2</w:t>
      </w:r>
      <w:r w:rsidR="007E3242">
        <w:rPr>
          <w:rFonts w:eastAsia="Arial Unicode MS"/>
          <w:kern w:val="1"/>
          <w:sz w:val="28"/>
          <w:szCs w:val="28"/>
        </w:rPr>
        <w:t>5</w:t>
      </w:r>
      <w:r w:rsidR="002B6232" w:rsidRPr="00BE38FC">
        <w:rPr>
          <w:rFonts w:eastAsia="Arial Unicode MS"/>
          <w:kern w:val="1"/>
          <w:sz w:val="28"/>
          <w:szCs w:val="28"/>
        </w:rPr>
        <w:t>г</w:t>
      </w:r>
      <w:r w:rsidR="00B36003">
        <w:rPr>
          <w:rFonts w:eastAsia="Arial Unicode MS"/>
          <w:kern w:val="1"/>
          <w:sz w:val="28"/>
          <w:szCs w:val="28"/>
        </w:rPr>
        <w:t>.</w:t>
      </w:r>
      <w:r w:rsidR="002B6232" w:rsidRPr="00BE38FC">
        <w:rPr>
          <w:rFonts w:eastAsia="Arial Unicode MS"/>
          <w:kern w:val="1"/>
          <w:sz w:val="28"/>
          <w:szCs w:val="28"/>
        </w:rPr>
        <w:t xml:space="preserve"> </w:t>
      </w:r>
      <w:r w:rsidRPr="00BE38FC">
        <w:rPr>
          <w:rFonts w:eastAsia="Arial Unicode MS"/>
          <w:kern w:val="1"/>
          <w:sz w:val="28"/>
          <w:szCs w:val="28"/>
        </w:rPr>
        <w:t xml:space="preserve">в органах местного самоуправления </w:t>
      </w:r>
      <w:r w:rsidR="00A94A89">
        <w:rPr>
          <w:rFonts w:eastAsia="Arial Unicode MS"/>
          <w:kern w:val="1"/>
          <w:sz w:val="28"/>
          <w:szCs w:val="28"/>
        </w:rPr>
        <w:t xml:space="preserve">Павловского муниципального округа </w:t>
      </w:r>
      <w:r w:rsidRPr="00BE38FC">
        <w:rPr>
          <w:rFonts w:eastAsia="Arial Unicode MS"/>
          <w:kern w:val="1"/>
          <w:sz w:val="28"/>
          <w:szCs w:val="28"/>
        </w:rPr>
        <w:t xml:space="preserve">отсутствуют. </w:t>
      </w:r>
    </w:p>
    <w:p w:rsidR="0073596D" w:rsidRPr="0073596D" w:rsidRDefault="00080804" w:rsidP="007E3242">
      <w:pPr>
        <w:ind w:firstLine="708"/>
        <w:jc w:val="both"/>
        <w:rPr>
          <w:sz w:val="28"/>
          <w:szCs w:val="28"/>
        </w:rPr>
      </w:pPr>
      <w:r w:rsidRPr="00BE38FC">
        <w:rPr>
          <w:sz w:val="28"/>
          <w:szCs w:val="28"/>
        </w:rPr>
        <w:t xml:space="preserve">Ограничения по совместной службе родственников (при наличии близкого родства или свойства (родители, супруги, дети, братья, сестры, а также братья, сестры, родители, дети супругов и супруги детей) с муниципальным служащим, если замещение должности связано с непосредственной подчиненностью или </w:t>
      </w:r>
      <w:r w:rsidR="0073596D" w:rsidRPr="0073596D">
        <w:rPr>
          <w:sz w:val="28"/>
          <w:szCs w:val="28"/>
        </w:rPr>
        <w:t>подконтрольностью одного из них другому) контролируются в рамках проведения анализа материалов личных дел муниципальных служащих, а также анализа форм для актуализации сведений муниципальных служащих о родственниках, свойственниках, которые предоставляются всеми муниципальными служащими ежегодно в период декларационной кампании.</w:t>
      </w:r>
    </w:p>
    <w:p w:rsidR="0073596D" w:rsidRPr="0073596D" w:rsidRDefault="007E3242" w:rsidP="007359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2025</w:t>
      </w:r>
      <w:r w:rsidR="0073596D" w:rsidRPr="0073596D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все выявленные </w:t>
      </w:r>
      <w:r w:rsidR="0073596D" w:rsidRPr="0073596D">
        <w:rPr>
          <w:sz w:val="28"/>
          <w:szCs w:val="28"/>
        </w:rPr>
        <w:t>конфликт</w:t>
      </w:r>
      <w:r>
        <w:rPr>
          <w:sz w:val="28"/>
          <w:szCs w:val="28"/>
        </w:rPr>
        <w:t>ы</w:t>
      </w:r>
      <w:r w:rsidR="0073596D" w:rsidRPr="0073596D">
        <w:rPr>
          <w:sz w:val="28"/>
          <w:szCs w:val="28"/>
        </w:rPr>
        <w:t xml:space="preserve"> интересов на муниципальной службе</w:t>
      </w:r>
      <w:r>
        <w:rPr>
          <w:sz w:val="28"/>
          <w:szCs w:val="28"/>
        </w:rPr>
        <w:t xml:space="preserve"> были решены в соответствии с действующим законодательством.</w:t>
      </w:r>
    </w:p>
    <w:p w:rsidR="0073596D" w:rsidRPr="0073596D" w:rsidRDefault="0073596D" w:rsidP="0073596D">
      <w:pPr>
        <w:ind w:firstLine="709"/>
        <w:jc w:val="both"/>
        <w:rPr>
          <w:sz w:val="28"/>
          <w:szCs w:val="28"/>
        </w:rPr>
      </w:pPr>
      <w:r w:rsidRPr="0073596D">
        <w:rPr>
          <w:sz w:val="28"/>
          <w:szCs w:val="28"/>
        </w:rPr>
        <w:t xml:space="preserve">Контроль за исполнением запрета открывать и иметь счета (вклады), хранить наличные денежные средства и ценности в иностранных банках, расположенных за </w:t>
      </w:r>
      <w:r w:rsidRPr="0073596D">
        <w:rPr>
          <w:sz w:val="28"/>
          <w:szCs w:val="28"/>
        </w:rPr>
        <w:lastRenderedPageBreak/>
        <w:t xml:space="preserve">пределами территории Российской Федерации, владеть и (или) пользоваться иностранными финансовыми инструментами осуществляется при анализе сведений о средствах, находящихся на счетах в банках. Случаев </w:t>
      </w:r>
      <w:r w:rsidR="007E3242">
        <w:rPr>
          <w:sz w:val="28"/>
          <w:szCs w:val="28"/>
        </w:rPr>
        <w:t>нарушения данного запрета в 2025</w:t>
      </w:r>
      <w:r w:rsidRPr="0073596D">
        <w:rPr>
          <w:sz w:val="28"/>
          <w:szCs w:val="28"/>
        </w:rPr>
        <w:t>г. не было выявлено.</w:t>
      </w:r>
    </w:p>
    <w:p w:rsidR="0073596D" w:rsidRPr="0073596D" w:rsidRDefault="007E3242" w:rsidP="007359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2025</w:t>
      </w:r>
      <w:r w:rsidR="0073596D" w:rsidRPr="0073596D">
        <w:rPr>
          <w:sz w:val="28"/>
          <w:szCs w:val="28"/>
        </w:rPr>
        <w:t xml:space="preserve"> году поступило </w:t>
      </w:r>
      <w:r>
        <w:rPr>
          <w:sz w:val="28"/>
          <w:szCs w:val="28"/>
        </w:rPr>
        <w:t>8</w:t>
      </w:r>
      <w:r w:rsidR="0073596D" w:rsidRPr="0073596D">
        <w:rPr>
          <w:sz w:val="28"/>
          <w:szCs w:val="28"/>
        </w:rPr>
        <w:t xml:space="preserve"> уведомлений о приеме на работу бывших муниципальных служащих, все уведомления приняты к сведению. Поступившие уведомления не рассматривались на комиссии по соблюдению требований к служебному поведению муниципальных служащих органов местного самоуправления Павловского муниципального округа Нижегородской области и урегулированию конфликта интересов, так как при исполнении должностных обязанностей уволенные муниципальные служащие не принимали управленческих решений в отношении организаций, с которыми заключили трудовые договоры.</w:t>
      </w:r>
    </w:p>
    <w:p w:rsidR="0073596D" w:rsidRPr="0073596D" w:rsidRDefault="0073596D" w:rsidP="0073596D">
      <w:pPr>
        <w:ind w:firstLine="709"/>
        <w:jc w:val="both"/>
        <w:rPr>
          <w:sz w:val="28"/>
          <w:szCs w:val="28"/>
        </w:rPr>
      </w:pPr>
    </w:p>
    <w:p w:rsidR="00080804" w:rsidRDefault="007E3242" w:rsidP="0096128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B36003">
        <w:rPr>
          <w:b/>
          <w:sz w:val="28"/>
          <w:szCs w:val="28"/>
        </w:rPr>
        <w:t>. Де</w:t>
      </w:r>
      <w:r w:rsidR="00080804" w:rsidRPr="00BE38FC">
        <w:rPr>
          <w:b/>
          <w:sz w:val="28"/>
          <w:szCs w:val="28"/>
        </w:rPr>
        <w:t xml:space="preserve">ятельность комиссии по координации работы по противодействию коррупции в </w:t>
      </w:r>
      <w:r w:rsidR="00A94A89">
        <w:rPr>
          <w:b/>
          <w:sz w:val="28"/>
          <w:szCs w:val="28"/>
        </w:rPr>
        <w:t xml:space="preserve">Павловском </w:t>
      </w:r>
      <w:r w:rsidR="006514ED">
        <w:rPr>
          <w:b/>
          <w:sz w:val="28"/>
          <w:szCs w:val="28"/>
        </w:rPr>
        <w:t xml:space="preserve">муниципальном </w:t>
      </w:r>
      <w:r w:rsidR="00A94A89">
        <w:rPr>
          <w:b/>
          <w:sz w:val="28"/>
          <w:szCs w:val="28"/>
        </w:rPr>
        <w:t>округе</w:t>
      </w:r>
    </w:p>
    <w:p w:rsidR="007E3242" w:rsidRDefault="007E3242" w:rsidP="00961287">
      <w:pPr>
        <w:ind w:firstLine="708"/>
        <w:jc w:val="center"/>
        <w:rPr>
          <w:b/>
          <w:sz w:val="28"/>
          <w:szCs w:val="28"/>
        </w:rPr>
      </w:pPr>
    </w:p>
    <w:p w:rsidR="004223BE" w:rsidRDefault="007E3242" w:rsidP="004223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2025</w:t>
      </w:r>
      <w:r w:rsidR="00DD5AC0">
        <w:rPr>
          <w:sz w:val="28"/>
          <w:szCs w:val="28"/>
        </w:rPr>
        <w:t xml:space="preserve"> году прошло 4 заседания Комиссии, рассмотрено </w:t>
      </w:r>
      <w:r>
        <w:rPr>
          <w:sz w:val="28"/>
          <w:szCs w:val="28"/>
        </w:rPr>
        <w:t>10 вопросов</w:t>
      </w:r>
      <w:r w:rsidR="004223BE">
        <w:rPr>
          <w:sz w:val="28"/>
          <w:szCs w:val="28"/>
        </w:rPr>
        <w:t>.</w:t>
      </w:r>
    </w:p>
    <w:p w:rsidR="00116E4C" w:rsidRPr="00E510DE" w:rsidRDefault="00116E4C" w:rsidP="004223BE">
      <w:pPr>
        <w:jc w:val="both"/>
        <w:rPr>
          <w:sz w:val="28"/>
          <w:szCs w:val="28"/>
        </w:rPr>
      </w:pPr>
    </w:p>
    <w:p w:rsidR="00080804" w:rsidRPr="00BE38FC" w:rsidRDefault="007E3242" w:rsidP="00961287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5</w:t>
      </w:r>
      <w:r w:rsidR="00B36003">
        <w:rPr>
          <w:b/>
          <w:sz w:val="28"/>
          <w:szCs w:val="28"/>
        </w:rPr>
        <w:t xml:space="preserve">. </w:t>
      </w:r>
      <w:r w:rsidR="00080804" w:rsidRPr="00BE38FC">
        <w:rPr>
          <w:b/>
          <w:sz w:val="28"/>
          <w:szCs w:val="28"/>
        </w:rPr>
        <w:t xml:space="preserve">Деятельность комиссий по </w:t>
      </w:r>
      <w:r w:rsidR="00080804" w:rsidRPr="00BE38FC">
        <w:rPr>
          <w:b/>
          <w:bCs/>
          <w:sz w:val="28"/>
          <w:szCs w:val="28"/>
        </w:rPr>
        <w:t>соблюдению требований к служебному поведению муниципальных служащих</w:t>
      </w:r>
      <w:r w:rsidR="006514ED">
        <w:rPr>
          <w:b/>
          <w:bCs/>
          <w:sz w:val="28"/>
          <w:szCs w:val="28"/>
        </w:rPr>
        <w:t xml:space="preserve"> Администрации </w:t>
      </w:r>
      <w:r w:rsidR="00A94A89">
        <w:rPr>
          <w:b/>
          <w:bCs/>
          <w:sz w:val="28"/>
          <w:szCs w:val="28"/>
        </w:rPr>
        <w:t xml:space="preserve">Павловского </w:t>
      </w:r>
      <w:r w:rsidR="00AF5AEA">
        <w:rPr>
          <w:b/>
          <w:bCs/>
          <w:sz w:val="28"/>
          <w:szCs w:val="28"/>
        </w:rPr>
        <w:t xml:space="preserve"> </w:t>
      </w:r>
      <w:r w:rsidR="006514ED">
        <w:rPr>
          <w:b/>
          <w:bCs/>
          <w:sz w:val="28"/>
          <w:szCs w:val="28"/>
        </w:rPr>
        <w:t xml:space="preserve"> муниципального </w:t>
      </w:r>
      <w:r w:rsidR="00A94A89">
        <w:rPr>
          <w:b/>
          <w:bCs/>
          <w:sz w:val="28"/>
          <w:szCs w:val="28"/>
        </w:rPr>
        <w:t xml:space="preserve">округа </w:t>
      </w:r>
      <w:r w:rsidR="00080804" w:rsidRPr="00BE38FC">
        <w:rPr>
          <w:b/>
          <w:bCs/>
          <w:sz w:val="28"/>
          <w:szCs w:val="28"/>
        </w:rPr>
        <w:t>и урегулированию конфликта интересов</w:t>
      </w:r>
      <w:r w:rsidR="000900A0">
        <w:rPr>
          <w:b/>
          <w:bCs/>
          <w:sz w:val="28"/>
          <w:szCs w:val="28"/>
        </w:rPr>
        <w:t>.</w:t>
      </w:r>
    </w:p>
    <w:p w:rsidR="007E3242" w:rsidRDefault="007E3242" w:rsidP="00DD5AC0">
      <w:pPr>
        <w:jc w:val="both"/>
        <w:rPr>
          <w:bCs/>
          <w:sz w:val="28"/>
          <w:szCs w:val="28"/>
        </w:rPr>
      </w:pPr>
    </w:p>
    <w:p w:rsidR="0006313C" w:rsidRPr="00BE38FC" w:rsidRDefault="00352CFB" w:rsidP="00DD5AC0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7E3242">
        <w:rPr>
          <w:bCs/>
          <w:sz w:val="28"/>
          <w:szCs w:val="28"/>
        </w:rPr>
        <w:t>В 2025</w:t>
      </w:r>
      <w:r w:rsidR="00DD5AC0">
        <w:rPr>
          <w:bCs/>
          <w:sz w:val="28"/>
          <w:szCs w:val="28"/>
        </w:rPr>
        <w:t xml:space="preserve"> году </w:t>
      </w:r>
      <w:r w:rsidR="007E3242">
        <w:rPr>
          <w:bCs/>
          <w:sz w:val="28"/>
          <w:szCs w:val="28"/>
        </w:rPr>
        <w:t>заседания</w:t>
      </w:r>
      <w:r w:rsidR="00DD5AC0">
        <w:rPr>
          <w:bCs/>
          <w:sz w:val="28"/>
          <w:szCs w:val="28"/>
        </w:rPr>
        <w:t xml:space="preserve"> Комиссии</w:t>
      </w:r>
      <w:r w:rsidR="007E3242">
        <w:rPr>
          <w:bCs/>
          <w:sz w:val="28"/>
          <w:szCs w:val="28"/>
        </w:rPr>
        <w:t xml:space="preserve"> не проводились.</w:t>
      </w:r>
    </w:p>
    <w:p w:rsidR="00116E4C" w:rsidRPr="00E510DE" w:rsidRDefault="00116E4C" w:rsidP="00DD5AC0">
      <w:pPr>
        <w:jc w:val="both"/>
        <w:rPr>
          <w:sz w:val="28"/>
          <w:szCs w:val="28"/>
        </w:rPr>
      </w:pPr>
    </w:p>
    <w:p w:rsidR="00080804" w:rsidRPr="00BE38FC" w:rsidRDefault="007E3242" w:rsidP="00961287">
      <w:pPr>
        <w:tabs>
          <w:tab w:val="left" w:pos="0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B36003">
        <w:rPr>
          <w:b/>
          <w:sz w:val="28"/>
          <w:szCs w:val="28"/>
        </w:rPr>
        <w:t xml:space="preserve">. </w:t>
      </w:r>
      <w:r w:rsidR="00080804" w:rsidRPr="00BE38FC">
        <w:rPr>
          <w:b/>
          <w:sz w:val="28"/>
          <w:szCs w:val="28"/>
        </w:rPr>
        <w:t>Развитие антикоррупционного обучения и просвещения на муниципальной службе</w:t>
      </w:r>
    </w:p>
    <w:p w:rsidR="005A2348" w:rsidRPr="005A2348" w:rsidRDefault="00800ACF" w:rsidP="00961287">
      <w:pPr>
        <w:shd w:val="clear" w:color="auto" w:fill="FFFFFF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 2025</w:t>
      </w:r>
      <w:r w:rsidR="004223BE">
        <w:rPr>
          <w:sz w:val="28"/>
          <w:szCs w:val="28"/>
        </w:rPr>
        <w:t xml:space="preserve"> году </w:t>
      </w:r>
      <w:r>
        <w:rPr>
          <w:sz w:val="28"/>
          <w:szCs w:val="28"/>
        </w:rPr>
        <w:t>9</w:t>
      </w:r>
      <w:r w:rsidR="004223BE">
        <w:rPr>
          <w:sz w:val="28"/>
          <w:szCs w:val="28"/>
        </w:rPr>
        <w:t xml:space="preserve"> муниципальных служащих прошли повышение квалификации в Российской академии народного хозяйства и государственной службы при Президенте Российской Федерации по дополнительной профессиональной программе «Организация работы по профилактике коррупционных правонарушений в органах местного самоуправления и подведомственных учреждениях городских, муниципальных округов». Среди обученных были вновь принятые муниципальные служащие, а также лица, ответственные за профилактику коррупционных правонарушений Администрации округа и ее структурных подразделений, а также лица, ответственные за осуществление закупок товаров, работ, услуг для муниципальных нужд.</w:t>
      </w:r>
    </w:p>
    <w:p w:rsidR="006D3B38" w:rsidRPr="00BE38FC" w:rsidRDefault="006D3B38" w:rsidP="00961287">
      <w:pPr>
        <w:shd w:val="clear" w:color="auto" w:fill="FFFFFF"/>
        <w:ind w:firstLine="539"/>
        <w:jc w:val="both"/>
        <w:rPr>
          <w:sz w:val="28"/>
          <w:szCs w:val="28"/>
        </w:rPr>
      </w:pPr>
      <w:r w:rsidRPr="00BE38FC">
        <w:rPr>
          <w:sz w:val="28"/>
          <w:szCs w:val="28"/>
        </w:rPr>
        <w:t xml:space="preserve">Лицами, </w:t>
      </w:r>
      <w:r w:rsidR="00B3627E" w:rsidRPr="00BE38FC">
        <w:rPr>
          <w:sz w:val="28"/>
          <w:szCs w:val="28"/>
        </w:rPr>
        <w:t>ответственными</w:t>
      </w:r>
      <w:r w:rsidRPr="00BE38FC">
        <w:rPr>
          <w:sz w:val="28"/>
          <w:szCs w:val="28"/>
        </w:rPr>
        <w:t xml:space="preserve"> за профилактику коррупционных и иных правонарушений</w:t>
      </w:r>
      <w:r w:rsidR="005A2348">
        <w:rPr>
          <w:sz w:val="28"/>
          <w:szCs w:val="28"/>
        </w:rPr>
        <w:t>,</w:t>
      </w:r>
      <w:r w:rsidRPr="00BE38FC">
        <w:rPr>
          <w:sz w:val="28"/>
          <w:szCs w:val="28"/>
        </w:rPr>
        <w:t xml:space="preserve"> проводятся регулярные консультации и разъяснительные беседы по вопросам предотвращения и урегулирования конфликта интересов среди муниципальных служащих и лиц, поступающих на муниципальную службу.</w:t>
      </w:r>
    </w:p>
    <w:p w:rsidR="00080804" w:rsidRPr="00BE38FC" w:rsidRDefault="00080804" w:rsidP="00961287">
      <w:pPr>
        <w:ind w:firstLine="708"/>
        <w:jc w:val="both"/>
        <w:rPr>
          <w:sz w:val="28"/>
          <w:szCs w:val="28"/>
        </w:rPr>
      </w:pPr>
      <w:r w:rsidRPr="00BE38FC">
        <w:rPr>
          <w:sz w:val="28"/>
          <w:szCs w:val="28"/>
        </w:rPr>
        <w:t xml:space="preserve">В целях оказания методической помощи ведется работа по разработке образцов (проектов) нормативных актов и методических материалов для организации работы по профилактике коррупционных правонарушений в муниципальных учреждениях </w:t>
      </w:r>
      <w:r w:rsidR="00B26EE3">
        <w:rPr>
          <w:sz w:val="28"/>
          <w:szCs w:val="28"/>
        </w:rPr>
        <w:t>округа</w:t>
      </w:r>
      <w:r w:rsidRPr="00BE38FC">
        <w:rPr>
          <w:sz w:val="28"/>
          <w:szCs w:val="28"/>
        </w:rPr>
        <w:t xml:space="preserve">. Образцы разработанных нормативных правовых актов направляются </w:t>
      </w:r>
      <w:r w:rsidR="00256287">
        <w:rPr>
          <w:sz w:val="28"/>
          <w:szCs w:val="28"/>
        </w:rPr>
        <w:t xml:space="preserve">в </w:t>
      </w:r>
      <w:r w:rsidR="00B26EE3">
        <w:rPr>
          <w:sz w:val="28"/>
          <w:szCs w:val="28"/>
        </w:rPr>
        <w:t xml:space="preserve">структурные подразделения </w:t>
      </w:r>
      <w:r w:rsidRPr="00BE38FC">
        <w:rPr>
          <w:sz w:val="28"/>
          <w:szCs w:val="28"/>
        </w:rPr>
        <w:t xml:space="preserve">Администрации </w:t>
      </w:r>
      <w:r w:rsidR="00B26EE3">
        <w:rPr>
          <w:sz w:val="28"/>
          <w:szCs w:val="28"/>
        </w:rPr>
        <w:t xml:space="preserve">округа </w:t>
      </w:r>
      <w:r w:rsidRPr="00BE38FC">
        <w:rPr>
          <w:sz w:val="28"/>
          <w:szCs w:val="28"/>
        </w:rPr>
        <w:t xml:space="preserve">и </w:t>
      </w:r>
      <w:r w:rsidR="00256287">
        <w:rPr>
          <w:sz w:val="28"/>
          <w:szCs w:val="28"/>
        </w:rPr>
        <w:t xml:space="preserve">в </w:t>
      </w:r>
      <w:r w:rsidRPr="00BE38FC">
        <w:rPr>
          <w:sz w:val="28"/>
          <w:szCs w:val="28"/>
        </w:rPr>
        <w:t xml:space="preserve">муниципальные </w:t>
      </w:r>
      <w:r w:rsidR="00256287">
        <w:rPr>
          <w:sz w:val="28"/>
          <w:szCs w:val="28"/>
        </w:rPr>
        <w:t xml:space="preserve">учреждения округа </w:t>
      </w:r>
      <w:r w:rsidRPr="00BE38FC">
        <w:rPr>
          <w:sz w:val="28"/>
          <w:szCs w:val="28"/>
        </w:rPr>
        <w:t xml:space="preserve"> </w:t>
      </w:r>
      <w:r w:rsidR="00256287">
        <w:rPr>
          <w:sz w:val="28"/>
          <w:szCs w:val="28"/>
        </w:rPr>
        <w:t xml:space="preserve">с </w:t>
      </w:r>
      <w:r w:rsidRPr="00BE38FC">
        <w:rPr>
          <w:sz w:val="28"/>
          <w:szCs w:val="28"/>
        </w:rPr>
        <w:t>рекомендациями к принятию.</w:t>
      </w:r>
    </w:p>
    <w:p w:rsidR="00080804" w:rsidRPr="00BE38FC" w:rsidRDefault="00530666" w:rsidP="009612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 официальном сайте </w:t>
      </w:r>
      <w:r w:rsidR="00080804" w:rsidRPr="00BE38FC">
        <w:rPr>
          <w:sz w:val="28"/>
          <w:szCs w:val="28"/>
        </w:rPr>
        <w:t>размещены памятки по вопросам противодействия коррупции, с которыми муниципальные служащие ознакомлены</w:t>
      </w:r>
      <w:r>
        <w:rPr>
          <w:sz w:val="28"/>
          <w:szCs w:val="28"/>
        </w:rPr>
        <w:t>, в том числе направленные в адрес Администрации округа Управление по профилактики коррупционных правонарушений  Нижегородской области и Прокуратурой Нижегородской области</w:t>
      </w:r>
      <w:r w:rsidR="00080804" w:rsidRPr="00BE38FC">
        <w:rPr>
          <w:sz w:val="28"/>
          <w:szCs w:val="28"/>
        </w:rPr>
        <w:t xml:space="preserve">. Также памятки были направлены в муниципальные </w:t>
      </w:r>
      <w:r w:rsidR="00256287">
        <w:rPr>
          <w:sz w:val="28"/>
          <w:szCs w:val="28"/>
        </w:rPr>
        <w:t xml:space="preserve">учреждения округа </w:t>
      </w:r>
      <w:r w:rsidR="00080804" w:rsidRPr="00BE38FC">
        <w:rPr>
          <w:sz w:val="28"/>
          <w:szCs w:val="28"/>
        </w:rPr>
        <w:t>для дальнейшей работы.</w:t>
      </w:r>
    </w:p>
    <w:p w:rsidR="00080804" w:rsidRPr="00BE38FC" w:rsidRDefault="00080804" w:rsidP="00961287">
      <w:pPr>
        <w:ind w:firstLine="708"/>
        <w:jc w:val="both"/>
        <w:rPr>
          <w:sz w:val="28"/>
          <w:szCs w:val="28"/>
        </w:rPr>
      </w:pPr>
      <w:r w:rsidRPr="00BE38FC">
        <w:rPr>
          <w:sz w:val="28"/>
          <w:szCs w:val="28"/>
        </w:rPr>
        <w:t xml:space="preserve">Ответственными сотрудниками за работу по профилактике коррупционных и иных правонарушений Администрации </w:t>
      </w:r>
      <w:r w:rsidR="00256287">
        <w:rPr>
          <w:sz w:val="28"/>
          <w:szCs w:val="28"/>
        </w:rPr>
        <w:t>округа п</w:t>
      </w:r>
      <w:r w:rsidRPr="00BE38FC">
        <w:rPr>
          <w:sz w:val="28"/>
          <w:szCs w:val="28"/>
        </w:rPr>
        <w:t>остоянно проводится консультирование муниципальных служащих, руководителей муниципальных учреждений по ознакомлению с действующими нормативными правовыми актами в области противодействия коррупции, с изменениями в антикоррупционном законодательстве.</w:t>
      </w:r>
    </w:p>
    <w:p w:rsidR="00080804" w:rsidRPr="00BE38FC" w:rsidRDefault="00080804" w:rsidP="00961287">
      <w:pPr>
        <w:ind w:firstLine="708"/>
        <w:jc w:val="both"/>
        <w:rPr>
          <w:sz w:val="28"/>
          <w:szCs w:val="28"/>
        </w:rPr>
      </w:pPr>
      <w:r w:rsidRPr="00BE38FC">
        <w:rPr>
          <w:sz w:val="28"/>
          <w:szCs w:val="28"/>
        </w:rPr>
        <w:t xml:space="preserve">С вновь принятыми муниципальными служащими, ответственными специалистами в области противодействия коррупции, ведется разъяснительная работа по недопущению коррупционных правонарушений, а также ознакомление с </w:t>
      </w:r>
      <w:r w:rsidR="00AF71E0">
        <w:rPr>
          <w:sz w:val="28"/>
          <w:szCs w:val="28"/>
        </w:rPr>
        <w:t xml:space="preserve">Федеральным </w:t>
      </w:r>
      <w:r w:rsidRPr="00BE38FC">
        <w:rPr>
          <w:sz w:val="28"/>
          <w:szCs w:val="28"/>
        </w:rPr>
        <w:t>закон</w:t>
      </w:r>
      <w:r w:rsidR="00AF71E0">
        <w:rPr>
          <w:sz w:val="28"/>
          <w:szCs w:val="28"/>
        </w:rPr>
        <w:t>о</w:t>
      </w:r>
      <w:r w:rsidRPr="00BE38FC">
        <w:rPr>
          <w:sz w:val="28"/>
          <w:szCs w:val="28"/>
        </w:rPr>
        <w:t>м от 25.12.2008г</w:t>
      </w:r>
      <w:r w:rsidR="00256287">
        <w:rPr>
          <w:sz w:val="28"/>
          <w:szCs w:val="28"/>
        </w:rPr>
        <w:t>.</w:t>
      </w:r>
      <w:r w:rsidRPr="00BE38FC">
        <w:rPr>
          <w:sz w:val="28"/>
          <w:szCs w:val="28"/>
        </w:rPr>
        <w:t xml:space="preserve"> </w:t>
      </w:r>
      <w:r w:rsidR="00256287">
        <w:rPr>
          <w:sz w:val="28"/>
          <w:szCs w:val="28"/>
        </w:rPr>
        <w:t>№</w:t>
      </w:r>
      <w:r w:rsidRPr="00BE38FC">
        <w:rPr>
          <w:sz w:val="28"/>
          <w:szCs w:val="28"/>
        </w:rPr>
        <w:t xml:space="preserve">273-ФЗ «О противодействии коррупции», </w:t>
      </w:r>
      <w:r w:rsidR="00AF71E0">
        <w:rPr>
          <w:sz w:val="28"/>
          <w:szCs w:val="28"/>
        </w:rPr>
        <w:t>Закон</w:t>
      </w:r>
      <w:r w:rsidR="00995263">
        <w:rPr>
          <w:sz w:val="28"/>
          <w:szCs w:val="28"/>
        </w:rPr>
        <w:t>о</w:t>
      </w:r>
      <w:r w:rsidR="00AF71E0">
        <w:rPr>
          <w:sz w:val="28"/>
          <w:szCs w:val="28"/>
        </w:rPr>
        <w:t xml:space="preserve">м Нижегородской области </w:t>
      </w:r>
      <w:r w:rsidRPr="00BE38FC">
        <w:rPr>
          <w:sz w:val="28"/>
          <w:szCs w:val="28"/>
        </w:rPr>
        <w:t>от 07.03.2008г</w:t>
      </w:r>
      <w:r w:rsidR="00256287">
        <w:rPr>
          <w:sz w:val="28"/>
          <w:szCs w:val="28"/>
        </w:rPr>
        <w:t>.</w:t>
      </w:r>
      <w:r w:rsidRPr="00BE38FC">
        <w:rPr>
          <w:sz w:val="28"/>
          <w:szCs w:val="28"/>
        </w:rPr>
        <w:t xml:space="preserve"> </w:t>
      </w:r>
      <w:r w:rsidR="00256287">
        <w:rPr>
          <w:sz w:val="28"/>
          <w:szCs w:val="28"/>
        </w:rPr>
        <w:t>№</w:t>
      </w:r>
      <w:r w:rsidRPr="00BE38FC">
        <w:rPr>
          <w:sz w:val="28"/>
          <w:szCs w:val="28"/>
        </w:rPr>
        <w:t xml:space="preserve">20-3 «О противодействии коррупции в Нижегородской области», с Кодексом служебной этики муниципальных служащих </w:t>
      </w:r>
      <w:r w:rsidR="00256287">
        <w:rPr>
          <w:sz w:val="28"/>
          <w:szCs w:val="28"/>
        </w:rPr>
        <w:t xml:space="preserve">Павловского </w:t>
      </w:r>
      <w:r w:rsidRPr="00BE38FC">
        <w:rPr>
          <w:sz w:val="28"/>
          <w:szCs w:val="28"/>
        </w:rPr>
        <w:t xml:space="preserve">муниципального </w:t>
      </w:r>
      <w:r w:rsidR="00256287">
        <w:rPr>
          <w:sz w:val="28"/>
          <w:szCs w:val="28"/>
        </w:rPr>
        <w:t>округа</w:t>
      </w:r>
      <w:r w:rsidRPr="00BE38FC">
        <w:rPr>
          <w:sz w:val="28"/>
          <w:szCs w:val="28"/>
        </w:rPr>
        <w:t>, принятыми нормативно</w:t>
      </w:r>
      <w:r w:rsidR="00256287">
        <w:rPr>
          <w:sz w:val="28"/>
          <w:szCs w:val="28"/>
        </w:rPr>
        <w:t>-</w:t>
      </w:r>
      <w:r w:rsidRPr="00BE38FC">
        <w:rPr>
          <w:sz w:val="28"/>
          <w:szCs w:val="28"/>
        </w:rPr>
        <w:t xml:space="preserve">правовыми актами </w:t>
      </w:r>
      <w:r w:rsidR="00256287">
        <w:rPr>
          <w:sz w:val="28"/>
          <w:szCs w:val="28"/>
        </w:rPr>
        <w:t xml:space="preserve">Павловского муниципального округа </w:t>
      </w:r>
      <w:r w:rsidRPr="00BE38FC">
        <w:rPr>
          <w:sz w:val="28"/>
          <w:szCs w:val="28"/>
        </w:rPr>
        <w:t>в области противодействия коррупции и иными актами</w:t>
      </w:r>
      <w:r w:rsidR="00AF71E0">
        <w:rPr>
          <w:sz w:val="28"/>
          <w:szCs w:val="28"/>
        </w:rPr>
        <w:t xml:space="preserve"> в сфере противодействия коррупции</w:t>
      </w:r>
      <w:r w:rsidRPr="00BE38FC">
        <w:rPr>
          <w:sz w:val="28"/>
          <w:szCs w:val="28"/>
        </w:rPr>
        <w:t>.</w:t>
      </w:r>
    </w:p>
    <w:p w:rsidR="00843C83" w:rsidRDefault="00080804" w:rsidP="00843C83">
      <w:pPr>
        <w:suppressAutoHyphens/>
        <w:ind w:firstLine="708"/>
        <w:jc w:val="both"/>
        <w:rPr>
          <w:rFonts w:eastAsia="Courier New" w:cs="Courier New"/>
          <w:sz w:val="28"/>
          <w:szCs w:val="28"/>
          <w:lang w:eastAsia="ar-SA"/>
        </w:rPr>
      </w:pPr>
      <w:r w:rsidRPr="00843C83">
        <w:rPr>
          <w:rFonts w:eastAsia="Courier New" w:cs="Courier New"/>
          <w:sz w:val="28"/>
          <w:szCs w:val="28"/>
          <w:lang w:eastAsia="ar-SA"/>
        </w:rPr>
        <w:t xml:space="preserve">В здании Администрации </w:t>
      </w:r>
      <w:r w:rsidR="00256287" w:rsidRPr="00843C83">
        <w:rPr>
          <w:rFonts w:eastAsia="Courier New" w:cs="Courier New"/>
          <w:sz w:val="28"/>
          <w:szCs w:val="28"/>
          <w:lang w:eastAsia="ar-SA"/>
        </w:rPr>
        <w:t xml:space="preserve">округа </w:t>
      </w:r>
      <w:r w:rsidRPr="00843C83">
        <w:rPr>
          <w:rFonts w:eastAsia="Courier New" w:cs="Courier New"/>
          <w:sz w:val="28"/>
          <w:szCs w:val="28"/>
          <w:lang w:eastAsia="ar-SA"/>
        </w:rPr>
        <w:t>расположен информационный стенд</w:t>
      </w:r>
      <w:r w:rsidR="00CC1D5B" w:rsidRPr="00843C83">
        <w:rPr>
          <w:rFonts w:eastAsia="Courier New" w:cs="Courier New"/>
          <w:sz w:val="28"/>
          <w:szCs w:val="28"/>
          <w:lang w:eastAsia="ar-SA"/>
        </w:rPr>
        <w:t>, на котор</w:t>
      </w:r>
      <w:r w:rsidR="004D6818" w:rsidRPr="00843C83">
        <w:rPr>
          <w:rFonts w:eastAsia="Courier New" w:cs="Courier New"/>
          <w:sz w:val="28"/>
          <w:szCs w:val="28"/>
          <w:lang w:eastAsia="ar-SA"/>
        </w:rPr>
        <w:t>о</w:t>
      </w:r>
      <w:r w:rsidR="00CC1D5B" w:rsidRPr="00843C83">
        <w:rPr>
          <w:rFonts w:eastAsia="Courier New" w:cs="Courier New"/>
          <w:sz w:val="28"/>
          <w:szCs w:val="28"/>
          <w:lang w:eastAsia="ar-SA"/>
        </w:rPr>
        <w:t>м в том чи</w:t>
      </w:r>
      <w:r w:rsidR="004D6818" w:rsidRPr="00843C83">
        <w:rPr>
          <w:rFonts w:eastAsia="Courier New" w:cs="Courier New"/>
          <w:sz w:val="28"/>
          <w:szCs w:val="28"/>
          <w:lang w:eastAsia="ar-SA"/>
        </w:rPr>
        <w:t>с</w:t>
      </w:r>
      <w:r w:rsidR="00CC1D5B" w:rsidRPr="00843C83">
        <w:rPr>
          <w:rFonts w:eastAsia="Courier New" w:cs="Courier New"/>
          <w:sz w:val="28"/>
          <w:szCs w:val="28"/>
          <w:lang w:eastAsia="ar-SA"/>
        </w:rPr>
        <w:t>ле р</w:t>
      </w:r>
      <w:r w:rsidR="004D6818" w:rsidRPr="00843C83">
        <w:rPr>
          <w:rFonts w:eastAsia="Courier New" w:cs="Courier New"/>
          <w:sz w:val="28"/>
          <w:szCs w:val="28"/>
          <w:lang w:eastAsia="ar-SA"/>
        </w:rPr>
        <w:t xml:space="preserve">азмещена оперативная информация </w:t>
      </w:r>
      <w:r w:rsidRPr="00843C83">
        <w:rPr>
          <w:rFonts w:eastAsia="Courier New" w:cs="Courier New"/>
          <w:sz w:val="28"/>
          <w:szCs w:val="28"/>
          <w:lang w:eastAsia="ar-SA"/>
        </w:rPr>
        <w:t>по вопросам противодействия коррупции</w:t>
      </w:r>
      <w:r w:rsidR="00843C83" w:rsidRPr="00843C83">
        <w:rPr>
          <w:rFonts w:eastAsia="Courier New" w:cs="Courier New"/>
          <w:sz w:val="28"/>
          <w:szCs w:val="28"/>
          <w:lang w:eastAsia="ar-SA"/>
        </w:rPr>
        <w:t>.</w:t>
      </w:r>
    </w:p>
    <w:p w:rsidR="004223BE" w:rsidRDefault="004223BE" w:rsidP="00961287">
      <w:pPr>
        <w:ind w:firstLine="720"/>
        <w:jc w:val="center"/>
        <w:rPr>
          <w:rFonts w:eastAsia="Courier New" w:cs="Courier New"/>
          <w:sz w:val="28"/>
          <w:szCs w:val="28"/>
          <w:lang w:eastAsia="ar-SA"/>
        </w:rPr>
      </w:pPr>
    </w:p>
    <w:p w:rsidR="00080804" w:rsidRPr="00BE38FC" w:rsidRDefault="00800ACF" w:rsidP="00961287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B36003">
        <w:rPr>
          <w:b/>
          <w:sz w:val="28"/>
          <w:szCs w:val="28"/>
        </w:rPr>
        <w:t xml:space="preserve">. </w:t>
      </w:r>
      <w:r w:rsidR="00080804" w:rsidRPr="00BE38FC">
        <w:rPr>
          <w:b/>
          <w:sz w:val="28"/>
          <w:szCs w:val="28"/>
        </w:rPr>
        <w:t>Организация работы по противодей</w:t>
      </w:r>
      <w:r>
        <w:rPr>
          <w:b/>
          <w:sz w:val="28"/>
          <w:szCs w:val="28"/>
        </w:rPr>
        <w:t>ствию коррупции в муниципальных</w:t>
      </w:r>
      <w:r w:rsidR="00080804" w:rsidRPr="00BE38FC">
        <w:rPr>
          <w:b/>
          <w:sz w:val="28"/>
          <w:szCs w:val="28"/>
        </w:rPr>
        <w:t xml:space="preserve"> учреждениях</w:t>
      </w:r>
    </w:p>
    <w:p w:rsidR="00080804" w:rsidRPr="00BE38FC" w:rsidRDefault="00080804" w:rsidP="00961287">
      <w:pPr>
        <w:shd w:val="clear" w:color="auto" w:fill="FFFFFF"/>
        <w:ind w:firstLine="720"/>
        <w:jc w:val="both"/>
        <w:rPr>
          <w:sz w:val="28"/>
          <w:szCs w:val="28"/>
        </w:rPr>
      </w:pPr>
      <w:r w:rsidRPr="00BE38FC">
        <w:rPr>
          <w:sz w:val="28"/>
          <w:szCs w:val="28"/>
        </w:rPr>
        <w:t>В соответствии с требованиями статьи 13.3 Федерального закона Российской Федерации от 25.12.2008</w:t>
      </w:r>
      <w:r w:rsidR="00256287">
        <w:rPr>
          <w:sz w:val="28"/>
          <w:szCs w:val="28"/>
        </w:rPr>
        <w:t xml:space="preserve">г. </w:t>
      </w:r>
      <w:r w:rsidRPr="00BE38FC">
        <w:rPr>
          <w:sz w:val="28"/>
          <w:szCs w:val="28"/>
        </w:rPr>
        <w:t>№273-ФЗ «О противодействии коррупции», статьей 12.3 Закона Нижегородской области от 07.03.2008</w:t>
      </w:r>
      <w:r w:rsidR="00256287">
        <w:rPr>
          <w:sz w:val="28"/>
          <w:szCs w:val="28"/>
        </w:rPr>
        <w:t>г.</w:t>
      </w:r>
      <w:r w:rsidRPr="00BE38FC">
        <w:rPr>
          <w:sz w:val="28"/>
          <w:szCs w:val="28"/>
        </w:rPr>
        <w:t xml:space="preserve"> №20-З «О противодействии коррупции в Нижегородской области» органами местного самоуправления </w:t>
      </w:r>
      <w:r w:rsidR="00256287">
        <w:rPr>
          <w:sz w:val="28"/>
          <w:szCs w:val="28"/>
        </w:rPr>
        <w:t xml:space="preserve">Павловского </w:t>
      </w:r>
      <w:r w:rsidR="007B5CE1">
        <w:rPr>
          <w:sz w:val="28"/>
          <w:szCs w:val="28"/>
        </w:rPr>
        <w:t>муниципального</w:t>
      </w:r>
      <w:r w:rsidRPr="00BE38FC">
        <w:rPr>
          <w:sz w:val="28"/>
          <w:szCs w:val="28"/>
        </w:rPr>
        <w:t xml:space="preserve"> </w:t>
      </w:r>
      <w:r w:rsidR="00256287">
        <w:rPr>
          <w:sz w:val="28"/>
          <w:szCs w:val="28"/>
        </w:rPr>
        <w:t xml:space="preserve">округа </w:t>
      </w:r>
      <w:r w:rsidRPr="00BE38FC">
        <w:rPr>
          <w:sz w:val="28"/>
          <w:szCs w:val="28"/>
        </w:rPr>
        <w:t>организована работа по предупреждению коррупции в муниципальных учреждениях, предприятиях, организациях (далее – учреждения).</w:t>
      </w:r>
    </w:p>
    <w:p w:rsidR="00080804" w:rsidRDefault="00080804" w:rsidP="00961287">
      <w:pPr>
        <w:ind w:firstLine="720"/>
        <w:jc w:val="both"/>
        <w:rPr>
          <w:sz w:val="28"/>
          <w:szCs w:val="28"/>
        </w:rPr>
      </w:pPr>
      <w:r w:rsidRPr="00BE38FC">
        <w:rPr>
          <w:sz w:val="28"/>
          <w:szCs w:val="28"/>
        </w:rPr>
        <w:t>Во всех муниципальных учреждениях разработаны правовые акты, регламентирующие вопросы противодействия коррупции</w:t>
      </w:r>
      <w:r w:rsidR="006E30E7">
        <w:rPr>
          <w:sz w:val="28"/>
          <w:szCs w:val="28"/>
        </w:rPr>
        <w:t>.</w:t>
      </w:r>
    </w:p>
    <w:p w:rsidR="00080804" w:rsidRPr="00BE38FC" w:rsidRDefault="00080804" w:rsidP="00961287">
      <w:pPr>
        <w:shd w:val="clear" w:color="auto" w:fill="FFFFFF"/>
        <w:ind w:firstLine="720"/>
        <w:jc w:val="both"/>
        <w:rPr>
          <w:sz w:val="28"/>
          <w:szCs w:val="28"/>
        </w:rPr>
      </w:pPr>
      <w:r w:rsidRPr="00BE38FC">
        <w:rPr>
          <w:sz w:val="28"/>
          <w:szCs w:val="28"/>
        </w:rPr>
        <w:t>Во всех учреждениях размещена социальная реклама антикоррупционной направленности.</w:t>
      </w:r>
    </w:p>
    <w:p w:rsidR="00080804" w:rsidRPr="00BE38FC" w:rsidRDefault="00080804" w:rsidP="00961287">
      <w:pPr>
        <w:ind w:firstLine="720"/>
        <w:jc w:val="both"/>
        <w:rPr>
          <w:sz w:val="28"/>
          <w:szCs w:val="28"/>
        </w:rPr>
      </w:pPr>
      <w:r w:rsidRPr="00BE38FC">
        <w:rPr>
          <w:sz w:val="28"/>
          <w:szCs w:val="28"/>
        </w:rPr>
        <w:t xml:space="preserve">Наиболее распространенными формами взаимодействия управления образования с подведомственными учреждениями по противодействию коррупции являются: </w:t>
      </w:r>
    </w:p>
    <w:p w:rsidR="00080804" w:rsidRPr="00BE38FC" w:rsidRDefault="00080804" w:rsidP="00961287">
      <w:pPr>
        <w:tabs>
          <w:tab w:val="left" w:pos="900"/>
          <w:tab w:val="left" w:pos="1080"/>
          <w:tab w:val="left" w:pos="1440"/>
        </w:tabs>
        <w:ind w:firstLine="720"/>
        <w:jc w:val="both"/>
        <w:rPr>
          <w:sz w:val="28"/>
          <w:szCs w:val="28"/>
        </w:rPr>
      </w:pPr>
      <w:r w:rsidRPr="00BE38FC">
        <w:rPr>
          <w:sz w:val="28"/>
          <w:szCs w:val="28"/>
        </w:rPr>
        <w:t xml:space="preserve">- совместная разработка мер, направленных на предупреждение коррупции; </w:t>
      </w:r>
    </w:p>
    <w:p w:rsidR="00080804" w:rsidRPr="00BE38FC" w:rsidRDefault="00080804" w:rsidP="00961287">
      <w:pPr>
        <w:ind w:firstLine="720"/>
        <w:jc w:val="both"/>
        <w:rPr>
          <w:sz w:val="28"/>
          <w:szCs w:val="28"/>
        </w:rPr>
      </w:pPr>
      <w:r w:rsidRPr="00BE38FC">
        <w:rPr>
          <w:sz w:val="28"/>
          <w:szCs w:val="28"/>
        </w:rPr>
        <w:t>- осуществление контроля за реализацией мероприятий антикоррупционной направленности.</w:t>
      </w:r>
    </w:p>
    <w:p w:rsidR="00080804" w:rsidRPr="00BE38FC" w:rsidRDefault="00080804" w:rsidP="00961287">
      <w:pPr>
        <w:ind w:firstLine="720"/>
        <w:jc w:val="both"/>
        <w:rPr>
          <w:sz w:val="28"/>
          <w:szCs w:val="28"/>
        </w:rPr>
      </w:pPr>
      <w:r w:rsidRPr="00BE38FC">
        <w:rPr>
          <w:sz w:val="28"/>
          <w:szCs w:val="28"/>
        </w:rPr>
        <w:t xml:space="preserve">Работа по противодействию коррупции в муниципальных </w:t>
      </w:r>
      <w:r w:rsidR="006E30E7">
        <w:rPr>
          <w:sz w:val="28"/>
          <w:szCs w:val="28"/>
        </w:rPr>
        <w:t>организациях</w:t>
      </w:r>
      <w:r w:rsidRPr="00BE38FC">
        <w:rPr>
          <w:sz w:val="28"/>
          <w:szCs w:val="28"/>
        </w:rPr>
        <w:t xml:space="preserve"> направлена на предупреждение, устранение причин и условий, порождающих </w:t>
      </w:r>
      <w:r w:rsidRPr="00BE38FC">
        <w:rPr>
          <w:sz w:val="28"/>
          <w:szCs w:val="28"/>
        </w:rPr>
        <w:lastRenderedPageBreak/>
        <w:t>коррупцию</w:t>
      </w:r>
      <w:r w:rsidR="006E30E7">
        <w:rPr>
          <w:sz w:val="28"/>
          <w:szCs w:val="28"/>
        </w:rPr>
        <w:t>,</w:t>
      </w:r>
      <w:r w:rsidRPr="00BE38FC">
        <w:rPr>
          <w:sz w:val="28"/>
          <w:szCs w:val="28"/>
        </w:rPr>
        <w:t xml:space="preserve"> и проводится в соответствии с планом мероприятий по противодействию коррупции.</w:t>
      </w:r>
    </w:p>
    <w:p w:rsidR="00080804" w:rsidRPr="00BE38FC" w:rsidRDefault="003E0711" w:rsidP="0096128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080804" w:rsidRPr="00BE38FC">
        <w:rPr>
          <w:sz w:val="28"/>
          <w:szCs w:val="28"/>
        </w:rPr>
        <w:t>а 20</w:t>
      </w:r>
      <w:r w:rsidR="00244829" w:rsidRPr="00BE38FC">
        <w:rPr>
          <w:sz w:val="28"/>
          <w:szCs w:val="28"/>
        </w:rPr>
        <w:t>2</w:t>
      </w:r>
      <w:r w:rsidR="00800ACF">
        <w:rPr>
          <w:sz w:val="28"/>
          <w:szCs w:val="28"/>
        </w:rPr>
        <w:t>5</w:t>
      </w:r>
      <w:r w:rsidR="00080804" w:rsidRPr="00BE38FC">
        <w:rPr>
          <w:sz w:val="28"/>
          <w:szCs w:val="28"/>
        </w:rPr>
        <w:t>г</w:t>
      </w:r>
      <w:r w:rsidR="00B36003">
        <w:rPr>
          <w:sz w:val="28"/>
          <w:szCs w:val="28"/>
        </w:rPr>
        <w:t>.</w:t>
      </w:r>
      <w:r w:rsidR="00080804" w:rsidRPr="00BE38FC">
        <w:rPr>
          <w:sz w:val="28"/>
          <w:szCs w:val="28"/>
        </w:rPr>
        <w:t xml:space="preserve"> обращений и жалоб по вопросам коррупции в сфере образования не поступало.</w:t>
      </w:r>
    </w:p>
    <w:p w:rsidR="00080804" w:rsidRDefault="00814CE3" w:rsidP="009612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пер</w:t>
      </w:r>
      <w:r w:rsidR="00800ACF">
        <w:rPr>
          <w:sz w:val="28"/>
          <w:szCs w:val="28"/>
        </w:rPr>
        <w:t>иод декларационной кампании 2025</w:t>
      </w:r>
      <w:r>
        <w:rPr>
          <w:sz w:val="28"/>
          <w:szCs w:val="28"/>
        </w:rPr>
        <w:t xml:space="preserve"> года организована работы по своевременному представлению руководителями муниципальных учреждений полных и достоверных сведений о доходах, об имуществе и обязательствах имущественного характера. Сведения представили 66 руководителей. Уточняющих справок от руководителей не представлялось. </w:t>
      </w:r>
    </w:p>
    <w:p w:rsidR="00814CE3" w:rsidRDefault="00814CE3" w:rsidP="009612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Руководители представили сведения своевременно, нарушения по срокам сдачи отсутствуют.</w:t>
      </w:r>
    </w:p>
    <w:p w:rsidR="00814CE3" w:rsidRDefault="00814CE3" w:rsidP="00814CE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рамках соблюдения антикоррупционного законодательства Администрация округа своевременно направляет в подведомственные учреждения письма, памятки, методические рекомендации, разработанные Управлением по профилактике коррупционных правонарушений Нижегородской области.</w:t>
      </w:r>
    </w:p>
    <w:p w:rsidR="00007D5B" w:rsidRPr="00007D5B" w:rsidRDefault="00007D5B" w:rsidP="00007D5B">
      <w:pPr>
        <w:ind w:firstLine="720"/>
        <w:jc w:val="both"/>
        <w:rPr>
          <w:sz w:val="28"/>
          <w:szCs w:val="28"/>
        </w:rPr>
      </w:pPr>
      <w:r w:rsidRPr="00007D5B">
        <w:rPr>
          <w:sz w:val="28"/>
          <w:szCs w:val="28"/>
        </w:rPr>
        <w:t xml:space="preserve">В 2025 году </w:t>
      </w:r>
      <w:r>
        <w:rPr>
          <w:sz w:val="28"/>
          <w:szCs w:val="28"/>
        </w:rPr>
        <w:t xml:space="preserve">все руководители муниципальных учреждений Павловского муниципального округа </w:t>
      </w:r>
      <w:bookmarkStart w:id="0" w:name="_GoBack"/>
      <w:bookmarkEnd w:id="0"/>
      <w:r w:rsidRPr="00007D5B">
        <w:rPr>
          <w:sz w:val="28"/>
          <w:szCs w:val="28"/>
        </w:rPr>
        <w:t>прошли повышение квалификации в Российской академии народного хозяйства и государственной службы при Президенте Российской Федерации по дополнительной профессиональной программе «Организация работы по профилактике коррупционных правонарушений в органах местного самоуправления и подведомственных учреждениях городских, муниципальных округов».</w:t>
      </w:r>
    </w:p>
    <w:p w:rsidR="00814CE3" w:rsidRDefault="00814CE3" w:rsidP="00961287">
      <w:pPr>
        <w:ind w:firstLine="720"/>
        <w:jc w:val="center"/>
        <w:rPr>
          <w:b/>
          <w:sz w:val="28"/>
          <w:szCs w:val="28"/>
        </w:rPr>
      </w:pPr>
    </w:p>
    <w:p w:rsidR="00080804" w:rsidRPr="00BE38FC" w:rsidRDefault="00800ACF" w:rsidP="00961287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B36003">
        <w:rPr>
          <w:b/>
          <w:sz w:val="28"/>
          <w:szCs w:val="28"/>
        </w:rPr>
        <w:t xml:space="preserve">. </w:t>
      </w:r>
      <w:r w:rsidR="00080804" w:rsidRPr="00BE38FC">
        <w:rPr>
          <w:b/>
          <w:sz w:val="28"/>
          <w:szCs w:val="28"/>
        </w:rPr>
        <w:t>Стимулирование антикоррупционной активности общественности, мониторинг средств массовой информации</w:t>
      </w:r>
    </w:p>
    <w:p w:rsidR="00080804" w:rsidRDefault="0042178F" w:rsidP="009612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официальном сайте Администрации округа ведется раздел «Противодействие коррупции», в котором размещена вся необходимая информация: нормативно-правовые акты в области противодействия коррупции, актуальные составы комиссий, протоколы заседаний, формы документов для обращения в комиссию, а также памятки и методические материалы.</w:t>
      </w:r>
    </w:p>
    <w:p w:rsidR="0042178F" w:rsidRDefault="0042178F" w:rsidP="00961287">
      <w:pPr>
        <w:ind w:firstLine="708"/>
        <w:jc w:val="both"/>
        <w:rPr>
          <w:sz w:val="28"/>
          <w:szCs w:val="28"/>
        </w:rPr>
      </w:pPr>
    </w:p>
    <w:p w:rsidR="00080804" w:rsidRPr="00BE38FC" w:rsidRDefault="00D56565" w:rsidP="00961287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80804" w:rsidRPr="00BE38FC" w:rsidRDefault="00800ACF" w:rsidP="0096128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B36003">
        <w:rPr>
          <w:b/>
          <w:sz w:val="28"/>
          <w:szCs w:val="28"/>
        </w:rPr>
        <w:t xml:space="preserve">. </w:t>
      </w:r>
      <w:r w:rsidR="00080804" w:rsidRPr="00BE38FC">
        <w:rPr>
          <w:b/>
          <w:sz w:val="28"/>
          <w:szCs w:val="28"/>
        </w:rPr>
        <w:t>Работа с обращениями граждан о фактах коррупционных правонарушений</w:t>
      </w:r>
    </w:p>
    <w:p w:rsidR="0042178F" w:rsidRDefault="0042178F" w:rsidP="00961287">
      <w:pPr>
        <w:ind w:firstLine="708"/>
        <w:jc w:val="both"/>
        <w:rPr>
          <w:sz w:val="28"/>
          <w:szCs w:val="28"/>
        </w:rPr>
      </w:pPr>
    </w:p>
    <w:p w:rsidR="0042178F" w:rsidRDefault="0042178F" w:rsidP="0042178F">
      <w:pPr>
        <w:ind w:firstLine="708"/>
        <w:jc w:val="both"/>
        <w:rPr>
          <w:b/>
          <w:sz w:val="28"/>
          <w:szCs w:val="28"/>
        </w:rPr>
      </w:pPr>
      <w:r w:rsidRPr="00BE38FC">
        <w:rPr>
          <w:sz w:val="28"/>
          <w:szCs w:val="28"/>
        </w:rPr>
        <w:t>Обращений за период 202</w:t>
      </w:r>
      <w:r w:rsidR="00800ACF">
        <w:rPr>
          <w:sz w:val="28"/>
          <w:szCs w:val="28"/>
        </w:rPr>
        <w:t>5</w:t>
      </w:r>
      <w:r w:rsidRPr="00BE38FC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BE38FC">
        <w:rPr>
          <w:sz w:val="28"/>
          <w:szCs w:val="28"/>
        </w:rPr>
        <w:t xml:space="preserve"> от граждан и юридических лиц о фактах коррупции и иных неправомерных действиях муниципальных служащих Администрации </w:t>
      </w:r>
      <w:r>
        <w:rPr>
          <w:sz w:val="28"/>
          <w:szCs w:val="28"/>
        </w:rPr>
        <w:t xml:space="preserve">округа </w:t>
      </w:r>
      <w:r w:rsidRPr="00BE38FC">
        <w:rPr>
          <w:sz w:val="28"/>
          <w:szCs w:val="28"/>
        </w:rPr>
        <w:t>не поступало.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</w:t>
      </w:r>
    </w:p>
    <w:p w:rsidR="0042178F" w:rsidRDefault="0042178F" w:rsidP="004217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Pr="00681F82">
        <w:rPr>
          <w:sz w:val="28"/>
          <w:szCs w:val="28"/>
        </w:rPr>
        <w:t xml:space="preserve">целью усиления контроля со стороны общественности и привлечения ее к противодействию коррупции, </w:t>
      </w:r>
      <w:r>
        <w:rPr>
          <w:sz w:val="28"/>
          <w:szCs w:val="28"/>
        </w:rPr>
        <w:t>на территории Павловского муниципального округа:</w:t>
      </w:r>
    </w:p>
    <w:p w:rsidR="0042178F" w:rsidRDefault="0042178F" w:rsidP="0042178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r w:rsidRPr="00681F82">
        <w:rPr>
          <w:sz w:val="28"/>
          <w:szCs w:val="28"/>
        </w:rPr>
        <w:t>обеспечен доступ общественности к информационным потокам по вопросам образования через собственные Интернет-сайты и информационные стенды</w:t>
      </w:r>
      <w:r>
        <w:rPr>
          <w:sz w:val="28"/>
          <w:szCs w:val="28"/>
        </w:rPr>
        <w:t>;</w:t>
      </w:r>
    </w:p>
    <w:p w:rsidR="0042178F" w:rsidRDefault="0042178F" w:rsidP="0042178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-</w:t>
      </w:r>
      <w:r w:rsidRPr="00681F82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681F82">
        <w:rPr>
          <w:sz w:val="28"/>
          <w:szCs w:val="28"/>
        </w:rPr>
        <w:t xml:space="preserve">рганизован личный прием граждан руководящим составом  </w:t>
      </w:r>
      <w:r>
        <w:rPr>
          <w:sz w:val="28"/>
          <w:szCs w:val="28"/>
        </w:rPr>
        <w:t>А</w:t>
      </w:r>
      <w:r w:rsidRPr="00681F82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округа и руководителями </w:t>
      </w:r>
      <w:r w:rsidRPr="00681F82">
        <w:rPr>
          <w:sz w:val="28"/>
          <w:szCs w:val="28"/>
        </w:rPr>
        <w:t>структурны</w:t>
      </w:r>
      <w:r>
        <w:rPr>
          <w:sz w:val="28"/>
          <w:szCs w:val="28"/>
        </w:rPr>
        <w:t>х</w:t>
      </w:r>
      <w:r w:rsidRPr="00681F82">
        <w:rPr>
          <w:sz w:val="28"/>
          <w:szCs w:val="28"/>
        </w:rPr>
        <w:t xml:space="preserve"> подразделени</w:t>
      </w:r>
      <w:r>
        <w:rPr>
          <w:sz w:val="28"/>
          <w:szCs w:val="28"/>
        </w:rPr>
        <w:t>й Администрации округа;</w:t>
      </w:r>
    </w:p>
    <w:p w:rsidR="00080804" w:rsidRPr="0042178F" w:rsidRDefault="0042178F" w:rsidP="0042178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>
        <w:rPr>
          <w:sz w:val="28"/>
          <w:szCs w:val="28"/>
        </w:rPr>
        <w:t xml:space="preserve">       -</w:t>
      </w:r>
      <w:r w:rsidRPr="00681F8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681F82">
        <w:rPr>
          <w:sz w:val="28"/>
          <w:szCs w:val="28"/>
        </w:rPr>
        <w:t xml:space="preserve">едется постоянно действующая рубрика «Противодействие коррупции» на официальном сайте ОМСУ Павловского муниципального </w:t>
      </w:r>
      <w:r>
        <w:rPr>
          <w:sz w:val="28"/>
          <w:szCs w:val="28"/>
        </w:rPr>
        <w:t>округа, где есть ссылка для сообщения о фактах коррупции.</w:t>
      </w:r>
    </w:p>
    <w:p w:rsidR="00FD7813" w:rsidRPr="00837AD4" w:rsidRDefault="00A54A41" w:rsidP="00837AD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П</w:t>
      </w:r>
      <w:r w:rsidRPr="00A831B5">
        <w:rPr>
          <w:sz w:val="28"/>
          <w:szCs w:val="28"/>
        </w:rPr>
        <w:t xml:space="preserve">ри поступлении обращений граждан, содержащих информацию о неисполнении (недобросовестном исполнении) служебных обязанностей со стороны муниципальных служащих, превышении служебных полномочий, нарушении ими прав, свобод и законных интересов граждан, фактах вымогательства со стороны должностных лиц, необоснованных  запретах и ограничениях, данное обращение </w:t>
      </w:r>
      <w:r w:rsidR="00F844E9">
        <w:rPr>
          <w:sz w:val="28"/>
          <w:szCs w:val="28"/>
        </w:rPr>
        <w:t xml:space="preserve">согласно установленной процедуре </w:t>
      </w:r>
      <w:r w:rsidRPr="00A831B5">
        <w:rPr>
          <w:sz w:val="28"/>
          <w:szCs w:val="28"/>
        </w:rPr>
        <w:t xml:space="preserve">передается на рассмотрение комиссии по соблюдению требований к служебному поведению муниципальных служащих </w:t>
      </w:r>
      <w:r>
        <w:rPr>
          <w:sz w:val="28"/>
          <w:szCs w:val="28"/>
        </w:rPr>
        <w:t>А</w:t>
      </w:r>
      <w:r w:rsidRPr="00A831B5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округа</w:t>
      </w:r>
      <w:r w:rsidR="00480472">
        <w:rPr>
          <w:sz w:val="28"/>
          <w:szCs w:val="28"/>
        </w:rPr>
        <w:t xml:space="preserve"> </w:t>
      </w:r>
      <w:r w:rsidRPr="00A831B5">
        <w:rPr>
          <w:sz w:val="28"/>
          <w:szCs w:val="28"/>
        </w:rPr>
        <w:t>и урегулированию конфликта интересов.</w:t>
      </w:r>
    </w:p>
    <w:p w:rsidR="00FD7813" w:rsidRDefault="00FD7813" w:rsidP="00837AD4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0E6B95" w:rsidRDefault="000E6B95" w:rsidP="00961287">
      <w:pPr>
        <w:ind w:firstLine="708"/>
        <w:jc w:val="both"/>
        <w:rPr>
          <w:sz w:val="28"/>
          <w:szCs w:val="28"/>
        </w:rPr>
      </w:pPr>
    </w:p>
    <w:p w:rsidR="003A3576" w:rsidRPr="003A3576" w:rsidRDefault="003A3576">
      <w:pPr>
        <w:pStyle w:val="a8"/>
        <w:shd w:val="clear" w:color="auto" w:fill="FFFFFF"/>
        <w:spacing w:before="0" w:beforeAutospacing="0" w:after="0" w:afterAutospacing="0"/>
        <w:ind w:left="5670"/>
        <w:jc w:val="both"/>
        <w:textAlignment w:val="baseline"/>
        <w:rPr>
          <w:sz w:val="28"/>
          <w:szCs w:val="28"/>
        </w:rPr>
      </w:pPr>
    </w:p>
    <w:sectPr w:rsidR="003A3576" w:rsidRPr="003A3576" w:rsidSect="001D4A26">
      <w:pgSz w:w="11906" w:h="16838" w:code="9"/>
      <w:pgMar w:top="851" w:right="707" w:bottom="709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D1C" w:rsidRDefault="00FE3D1C">
      <w:r>
        <w:separator/>
      </w:r>
    </w:p>
  </w:endnote>
  <w:endnote w:type="continuationSeparator" w:id="0">
    <w:p w:rsidR="00FE3D1C" w:rsidRDefault="00FE3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D1C" w:rsidRDefault="00FE3D1C">
      <w:r>
        <w:separator/>
      </w:r>
    </w:p>
  </w:footnote>
  <w:footnote w:type="continuationSeparator" w:id="0">
    <w:p w:rsidR="00FE3D1C" w:rsidRDefault="00FE3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75FB9"/>
    <w:multiLevelType w:val="hybridMultilevel"/>
    <w:tmpl w:val="2E2C9C92"/>
    <w:lvl w:ilvl="0" w:tplc="7660E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B107F8"/>
    <w:multiLevelType w:val="hybridMultilevel"/>
    <w:tmpl w:val="6FBAB4C6"/>
    <w:lvl w:ilvl="0" w:tplc="31CA5B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6041802"/>
    <w:multiLevelType w:val="hybridMultilevel"/>
    <w:tmpl w:val="D2128AD4"/>
    <w:lvl w:ilvl="0" w:tplc="BAFA92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9F05D7F"/>
    <w:multiLevelType w:val="hybridMultilevel"/>
    <w:tmpl w:val="D52473AA"/>
    <w:lvl w:ilvl="0" w:tplc="96EA292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3CE7399A"/>
    <w:multiLevelType w:val="hybridMultilevel"/>
    <w:tmpl w:val="32C896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7760DB"/>
    <w:multiLevelType w:val="hybridMultilevel"/>
    <w:tmpl w:val="E0606C56"/>
    <w:lvl w:ilvl="0" w:tplc="60E214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37E46B0"/>
    <w:multiLevelType w:val="hybridMultilevel"/>
    <w:tmpl w:val="3DB82610"/>
    <w:lvl w:ilvl="0" w:tplc="E2628D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7436E69"/>
    <w:multiLevelType w:val="hybridMultilevel"/>
    <w:tmpl w:val="18F25574"/>
    <w:lvl w:ilvl="0" w:tplc="5A7E19CC">
      <w:start w:val="1"/>
      <w:numFmt w:val="decimal"/>
      <w:lvlText w:val="%1."/>
      <w:lvlJc w:val="left"/>
      <w:pPr>
        <w:ind w:left="1068" w:hanging="360"/>
      </w:pPr>
      <w:rPr>
        <w:rFonts w:ascii="Times New Roman,Bold" w:hAnsi="Times New Roman,Bold" w:cs="Times New Roman,Bold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C905704"/>
    <w:multiLevelType w:val="hybridMultilevel"/>
    <w:tmpl w:val="B2168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A16E57"/>
    <w:multiLevelType w:val="hybridMultilevel"/>
    <w:tmpl w:val="FD4A9A94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782A49"/>
    <w:multiLevelType w:val="hybridMultilevel"/>
    <w:tmpl w:val="7C86ACE2"/>
    <w:lvl w:ilvl="0" w:tplc="10DC2B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49902EC"/>
    <w:multiLevelType w:val="hybridMultilevel"/>
    <w:tmpl w:val="51EAE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057E14"/>
    <w:multiLevelType w:val="hybridMultilevel"/>
    <w:tmpl w:val="D2128AD4"/>
    <w:lvl w:ilvl="0" w:tplc="BAFA92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1A645D8"/>
    <w:multiLevelType w:val="hybridMultilevel"/>
    <w:tmpl w:val="9FEA6018"/>
    <w:lvl w:ilvl="0" w:tplc="9ACCFD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DD40099"/>
    <w:multiLevelType w:val="hybridMultilevel"/>
    <w:tmpl w:val="7700CB16"/>
    <w:lvl w:ilvl="0" w:tplc="05DE60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10"/>
  </w:num>
  <w:num w:numId="7">
    <w:abstractNumId w:val="0"/>
  </w:num>
  <w:num w:numId="8">
    <w:abstractNumId w:val="7"/>
  </w:num>
  <w:num w:numId="9">
    <w:abstractNumId w:val="12"/>
  </w:num>
  <w:num w:numId="10">
    <w:abstractNumId w:val="2"/>
  </w:num>
  <w:num w:numId="11">
    <w:abstractNumId w:val="11"/>
  </w:num>
  <w:num w:numId="12">
    <w:abstractNumId w:val="8"/>
  </w:num>
  <w:num w:numId="13">
    <w:abstractNumId w:val="1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526"/>
    <w:rsid w:val="00001ABA"/>
    <w:rsid w:val="000043D8"/>
    <w:rsid w:val="00006A85"/>
    <w:rsid w:val="00007061"/>
    <w:rsid w:val="00007D5B"/>
    <w:rsid w:val="00015F71"/>
    <w:rsid w:val="000160C5"/>
    <w:rsid w:val="00016E3D"/>
    <w:rsid w:val="000174AC"/>
    <w:rsid w:val="00020BC3"/>
    <w:rsid w:val="000300E1"/>
    <w:rsid w:val="0003187F"/>
    <w:rsid w:val="00036FA6"/>
    <w:rsid w:val="0003732B"/>
    <w:rsid w:val="000406D8"/>
    <w:rsid w:val="00043B60"/>
    <w:rsid w:val="000459C0"/>
    <w:rsid w:val="00046BF8"/>
    <w:rsid w:val="00055C72"/>
    <w:rsid w:val="0006313C"/>
    <w:rsid w:val="00063DD9"/>
    <w:rsid w:val="00067529"/>
    <w:rsid w:val="00072779"/>
    <w:rsid w:val="00072996"/>
    <w:rsid w:val="000758F9"/>
    <w:rsid w:val="00077805"/>
    <w:rsid w:val="000802A6"/>
    <w:rsid w:val="00080804"/>
    <w:rsid w:val="0008118C"/>
    <w:rsid w:val="000827A8"/>
    <w:rsid w:val="00085A60"/>
    <w:rsid w:val="000900A0"/>
    <w:rsid w:val="00092EF9"/>
    <w:rsid w:val="00094DD1"/>
    <w:rsid w:val="000A07C9"/>
    <w:rsid w:val="000A36B8"/>
    <w:rsid w:val="000B03D7"/>
    <w:rsid w:val="000B40F4"/>
    <w:rsid w:val="000B54E8"/>
    <w:rsid w:val="000B5892"/>
    <w:rsid w:val="000B5DC8"/>
    <w:rsid w:val="000C0651"/>
    <w:rsid w:val="000C23F3"/>
    <w:rsid w:val="000C67CC"/>
    <w:rsid w:val="000C6BD6"/>
    <w:rsid w:val="000C7E4E"/>
    <w:rsid w:val="000D0557"/>
    <w:rsid w:val="000D2D00"/>
    <w:rsid w:val="000D61B0"/>
    <w:rsid w:val="000E4C59"/>
    <w:rsid w:val="000E6B95"/>
    <w:rsid w:val="000E6BD4"/>
    <w:rsid w:val="000E7484"/>
    <w:rsid w:val="000E7AC2"/>
    <w:rsid w:val="000F06C8"/>
    <w:rsid w:val="000F2AB6"/>
    <w:rsid w:val="000F30D1"/>
    <w:rsid w:val="000F650A"/>
    <w:rsid w:val="000F688E"/>
    <w:rsid w:val="00100D8C"/>
    <w:rsid w:val="00104998"/>
    <w:rsid w:val="00106558"/>
    <w:rsid w:val="00113A6E"/>
    <w:rsid w:val="001144FD"/>
    <w:rsid w:val="00116E4C"/>
    <w:rsid w:val="00121D45"/>
    <w:rsid w:val="00122B10"/>
    <w:rsid w:val="00124A71"/>
    <w:rsid w:val="00134AD7"/>
    <w:rsid w:val="00140475"/>
    <w:rsid w:val="0014054C"/>
    <w:rsid w:val="00141475"/>
    <w:rsid w:val="00141F97"/>
    <w:rsid w:val="001429CF"/>
    <w:rsid w:val="00144AD1"/>
    <w:rsid w:val="00152865"/>
    <w:rsid w:val="00152CAD"/>
    <w:rsid w:val="00156471"/>
    <w:rsid w:val="00157C4F"/>
    <w:rsid w:val="00171C0D"/>
    <w:rsid w:val="00172B00"/>
    <w:rsid w:val="00173B69"/>
    <w:rsid w:val="00173CFF"/>
    <w:rsid w:val="001747C4"/>
    <w:rsid w:val="00176212"/>
    <w:rsid w:val="00177010"/>
    <w:rsid w:val="00177E7C"/>
    <w:rsid w:val="00181F9B"/>
    <w:rsid w:val="001843D3"/>
    <w:rsid w:val="00194D83"/>
    <w:rsid w:val="001971C3"/>
    <w:rsid w:val="001979A6"/>
    <w:rsid w:val="001A55F3"/>
    <w:rsid w:val="001A6715"/>
    <w:rsid w:val="001A6982"/>
    <w:rsid w:val="001B09C1"/>
    <w:rsid w:val="001B29D0"/>
    <w:rsid w:val="001B4EE7"/>
    <w:rsid w:val="001B7647"/>
    <w:rsid w:val="001B7FE3"/>
    <w:rsid w:val="001C0925"/>
    <w:rsid w:val="001C174D"/>
    <w:rsid w:val="001C1D90"/>
    <w:rsid w:val="001C215E"/>
    <w:rsid w:val="001D4A26"/>
    <w:rsid w:val="001D6429"/>
    <w:rsid w:val="001E0016"/>
    <w:rsid w:val="001E1E12"/>
    <w:rsid w:val="001E3DD1"/>
    <w:rsid w:val="001E6E4C"/>
    <w:rsid w:val="001E7813"/>
    <w:rsid w:val="001F27C5"/>
    <w:rsid w:val="001F34B4"/>
    <w:rsid w:val="00202804"/>
    <w:rsid w:val="00220A16"/>
    <w:rsid w:val="00225290"/>
    <w:rsid w:val="00225E94"/>
    <w:rsid w:val="002261E4"/>
    <w:rsid w:val="002269F7"/>
    <w:rsid w:val="002334B9"/>
    <w:rsid w:val="002337C6"/>
    <w:rsid w:val="00236CB2"/>
    <w:rsid w:val="00244829"/>
    <w:rsid w:val="0025147E"/>
    <w:rsid w:val="002528B3"/>
    <w:rsid w:val="00252B45"/>
    <w:rsid w:val="00256287"/>
    <w:rsid w:val="00262FC4"/>
    <w:rsid w:val="0026796B"/>
    <w:rsid w:val="0027087D"/>
    <w:rsid w:val="00272693"/>
    <w:rsid w:val="00273065"/>
    <w:rsid w:val="0027456D"/>
    <w:rsid w:val="00275D11"/>
    <w:rsid w:val="0027618C"/>
    <w:rsid w:val="00276427"/>
    <w:rsid w:val="002803F8"/>
    <w:rsid w:val="00280698"/>
    <w:rsid w:val="00286F4A"/>
    <w:rsid w:val="00286FB3"/>
    <w:rsid w:val="00296426"/>
    <w:rsid w:val="00296FA0"/>
    <w:rsid w:val="002A12F3"/>
    <w:rsid w:val="002A2EF6"/>
    <w:rsid w:val="002B27BE"/>
    <w:rsid w:val="002B3024"/>
    <w:rsid w:val="002B4F28"/>
    <w:rsid w:val="002B6232"/>
    <w:rsid w:val="002B64CA"/>
    <w:rsid w:val="002B6F18"/>
    <w:rsid w:val="002C098A"/>
    <w:rsid w:val="002C2C18"/>
    <w:rsid w:val="002C2E9A"/>
    <w:rsid w:val="002C3F6E"/>
    <w:rsid w:val="002C5586"/>
    <w:rsid w:val="002C61C6"/>
    <w:rsid w:val="002C630A"/>
    <w:rsid w:val="002D45ED"/>
    <w:rsid w:val="002E5FD1"/>
    <w:rsid w:val="002F6C2B"/>
    <w:rsid w:val="002F7EE3"/>
    <w:rsid w:val="00301E86"/>
    <w:rsid w:val="00304068"/>
    <w:rsid w:val="00304C27"/>
    <w:rsid w:val="003108E4"/>
    <w:rsid w:val="0032160F"/>
    <w:rsid w:val="0032229C"/>
    <w:rsid w:val="00327295"/>
    <w:rsid w:val="00330289"/>
    <w:rsid w:val="0033346C"/>
    <w:rsid w:val="00346BCF"/>
    <w:rsid w:val="00352CFB"/>
    <w:rsid w:val="00352EF2"/>
    <w:rsid w:val="003546F1"/>
    <w:rsid w:val="003569F8"/>
    <w:rsid w:val="00363584"/>
    <w:rsid w:val="00366B51"/>
    <w:rsid w:val="00366C05"/>
    <w:rsid w:val="00367DA2"/>
    <w:rsid w:val="003755F5"/>
    <w:rsid w:val="00377DC7"/>
    <w:rsid w:val="003828C8"/>
    <w:rsid w:val="0038603A"/>
    <w:rsid w:val="00390412"/>
    <w:rsid w:val="003904BA"/>
    <w:rsid w:val="00391EE2"/>
    <w:rsid w:val="00393D03"/>
    <w:rsid w:val="00394375"/>
    <w:rsid w:val="003A240B"/>
    <w:rsid w:val="003A3576"/>
    <w:rsid w:val="003A4FB1"/>
    <w:rsid w:val="003A5C16"/>
    <w:rsid w:val="003A7479"/>
    <w:rsid w:val="003A753D"/>
    <w:rsid w:val="003C2C1A"/>
    <w:rsid w:val="003C3A2B"/>
    <w:rsid w:val="003C7D1E"/>
    <w:rsid w:val="003D01C7"/>
    <w:rsid w:val="003D2596"/>
    <w:rsid w:val="003D2FF7"/>
    <w:rsid w:val="003D73BD"/>
    <w:rsid w:val="003D7518"/>
    <w:rsid w:val="003E0711"/>
    <w:rsid w:val="003E08A3"/>
    <w:rsid w:val="003E1B6A"/>
    <w:rsid w:val="003E230E"/>
    <w:rsid w:val="003E2ED0"/>
    <w:rsid w:val="003E3B35"/>
    <w:rsid w:val="003E7938"/>
    <w:rsid w:val="003F157F"/>
    <w:rsid w:val="003F304C"/>
    <w:rsid w:val="003F468A"/>
    <w:rsid w:val="003F58BE"/>
    <w:rsid w:val="004003A9"/>
    <w:rsid w:val="004047A5"/>
    <w:rsid w:val="004061BE"/>
    <w:rsid w:val="00414C86"/>
    <w:rsid w:val="0042178F"/>
    <w:rsid w:val="004223BE"/>
    <w:rsid w:val="00430021"/>
    <w:rsid w:val="00440534"/>
    <w:rsid w:val="00441259"/>
    <w:rsid w:val="00442674"/>
    <w:rsid w:val="00442843"/>
    <w:rsid w:val="0044333F"/>
    <w:rsid w:val="00450503"/>
    <w:rsid w:val="00452592"/>
    <w:rsid w:val="00460A70"/>
    <w:rsid w:val="00461615"/>
    <w:rsid w:val="00463861"/>
    <w:rsid w:val="00480472"/>
    <w:rsid w:val="004804B0"/>
    <w:rsid w:val="00480D65"/>
    <w:rsid w:val="0048305B"/>
    <w:rsid w:val="004830E0"/>
    <w:rsid w:val="00483E49"/>
    <w:rsid w:val="004840CF"/>
    <w:rsid w:val="00490B75"/>
    <w:rsid w:val="00490F09"/>
    <w:rsid w:val="00494B39"/>
    <w:rsid w:val="004A01B5"/>
    <w:rsid w:val="004A10AC"/>
    <w:rsid w:val="004A69D1"/>
    <w:rsid w:val="004B662C"/>
    <w:rsid w:val="004D0739"/>
    <w:rsid w:val="004D10A1"/>
    <w:rsid w:val="004D2640"/>
    <w:rsid w:val="004D3F06"/>
    <w:rsid w:val="004D6818"/>
    <w:rsid w:val="004D73F5"/>
    <w:rsid w:val="004E11AC"/>
    <w:rsid w:val="004E2895"/>
    <w:rsid w:val="004E2F51"/>
    <w:rsid w:val="004E37ED"/>
    <w:rsid w:val="004E7D11"/>
    <w:rsid w:val="004F21B3"/>
    <w:rsid w:val="004F25AB"/>
    <w:rsid w:val="004F2E47"/>
    <w:rsid w:val="004F3057"/>
    <w:rsid w:val="004F397A"/>
    <w:rsid w:val="004F56D6"/>
    <w:rsid w:val="00503F0B"/>
    <w:rsid w:val="00504351"/>
    <w:rsid w:val="00504ECC"/>
    <w:rsid w:val="00506DB2"/>
    <w:rsid w:val="00522973"/>
    <w:rsid w:val="005236B8"/>
    <w:rsid w:val="005268EA"/>
    <w:rsid w:val="00526D0C"/>
    <w:rsid w:val="00530666"/>
    <w:rsid w:val="00536702"/>
    <w:rsid w:val="005506FD"/>
    <w:rsid w:val="0055164E"/>
    <w:rsid w:val="00553FFA"/>
    <w:rsid w:val="0056031B"/>
    <w:rsid w:val="00561CDD"/>
    <w:rsid w:val="00564844"/>
    <w:rsid w:val="0057190B"/>
    <w:rsid w:val="0057251A"/>
    <w:rsid w:val="00573504"/>
    <w:rsid w:val="0057773D"/>
    <w:rsid w:val="0058301D"/>
    <w:rsid w:val="00587815"/>
    <w:rsid w:val="00590CAA"/>
    <w:rsid w:val="0059179F"/>
    <w:rsid w:val="005966A0"/>
    <w:rsid w:val="005A2348"/>
    <w:rsid w:val="005A29F8"/>
    <w:rsid w:val="005A3B15"/>
    <w:rsid w:val="005A4CE9"/>
    <w:rsid w:val="005A501D"/>
    <w:rsid w:val="005A5522"/>
    <w:rsid w:val="005A7CBC"/>
    <w:rsid w:val="005B1E38"/>
    <w:rsid w:val="005B48DA"/>
    <w:rsid w:val="005B60D5"/>
    <w:rsid w:val="005C5A1C"/>
    <w:rsid w:val="005C605A"/>
    <w:rsid w:val="005C715D"/>
    <w:rsid w:val="005C722F"/>
    <w:rsid w:val="005C77EA"/>
    <w:rsid w:val="005D1AC2"/>
    <w:rsid w:val="005D5292"/>
    <w:rsid w:val="005D5599"/>
    <w:rsid w:val="005D77B4"/>
    <w:rsid w:val="005E08C9"/>
    <w:rsid w:val="005E192C"/>
    <w:rsid w:val="005E2B77"/>
    <w:rsid w:val="005E4B70"/>
    <w:rsid w:val="005F5BD6"/>
    <w:rsid w:val="00602622"/>
    <w:rsid w:val="00603FF7"/>
    <w:rsid w:val="006074A4"/>
    <w:rsid w:val="006104F7"/>
    <w:rsid w:val="00613A65"/>
    <w:rsid w:val="006146AF"/>
    <w:rsid w:val="00614EB1"/>
    <w:rsid w:val="00616F8F"/>
    <w:rsid w:val="00622C00"/>
    <w:rsid w:val="0062706E"/>
    <w:rsid w:val="00632D82"/>
    <w:rsid w:val="00633DC5"/>
    <w:rsid w:val="00634B02"/>
    <w:rsid w:val="00635A87"/>
    <w:rsid w:val="006361A3"/>
    <w:rsid w:val="00636E38"/>
    <w:rsid w:val="00637228"/>
    <w:rsid w:val="00637EC6"/>
    <w:rsid w:val="00644D2D"/>
    <w:rsid w:val="006514ED"/>
    <w:rsid w:val="0065620E"/>
    <w:rsid w:val="006565B7"/>
    <w:rsid w:val="006617E0"/>
    <w:rsid w:val="00663D9E"/>
    <w:rsid w:val="00664307"/>
    <w:rsid w:val="00667C11"/>
    <w:rsid w:val="006703D4"/>
    <w:rsid w:val="006704C0"/>
    <w:rsid w:val="00672EC1"/>
    <w:rsid w:val="00674F96"/>
    <w:rsid w:val="006779A1"/>
    <w:rsid w:val="006801B2"/>
    <w:rsid w:val="00685A8D"/>
    <w:rsid w:val="00686B62"/>
    <w:rsid w:val="006918F3"/>
    <w:rsid w:val="00692ADD"/>
    <w:rsid w:val="006A642A"/>
    <w:rsid w:val="006A657B"/>
    <w:rsid w:val="006A74AC"/>
    <w:rsid w:val="006B003B"/>
    <w:rsid w:val="006B0A47"/>
    <w:rsid w:val="006B2C94"/>
    <w:rsid w:val="006C12FD"/>
    <w:rsid w:val="006C3EF0"/>
    <w:rsid w:val="006C4854"/>
    <w:rsid w:val="006C7257"/>
    <w:rsid w:val="006D24FA"/>
    <w:rsid w:val="006D3B38"/>
    <w:rsid w:val="006D4381"/>
    <w:rsid w:val="006E0C1D"/>
    <w:rsid w:val="006E0DC2"/>
    <w:rsid w:val="006E2AF8"/>
    <w:rsid w:val="006E30E7"/>
    <w:rsid w:val="006E34D2"/>
    <w:rsid w:val="006E3712"/>
    <w:rsid w:val="006E6261"/>
    <w:rsid w:val="006E64EF"/>
    <w:rsid w:val="006E78D6"/>
    <w:rsid w:val="00701337"/>
    <w:rsid w:val="0070219F"/>
    <w:rsid w:val="007049EC"/>
    <w:rsid w:val="00704DA1"/>
    <w:rsid w:val="0070727A"/>
    <w:rsid w:val="00707FF5"/>
    <w:rsid w:val="0071032D"/>
    <w:rsid w:val="0071040D"/>
    <w:rsid w:val="007112C0"/>
    <w:rsid w:val="00711E27"/>
    <w:rsid w:val="00714B54"/>
    <w:rsid w:val="00714FAB"/>
    <w:rsid w:val="00717F9D"/>
    <w:rsid w:val="007208D9"/>
    <w:rsid w:val="00721631"/>
    <w:rsid w:val="00721E84"/>
    <w:rsid w:val="00726B99"/>
    <w:rsid w:val="0073153C"/>
    <w:rsid w:val="0073596D"/>
    <w:rsid w:val="00735B24"/>
    <w:rsid w:val="00735D17"/>
    <w:rsid w:val="00735F2B"/>
    <w:rsid w:val="00737455"/>
    <w:rsid w:val="007375E6"/>
    <w:rsid w:val="0074126F"/>
    <w:rsid w:val="0074353A"/>
    <w:rsid w:val="00743B4B"/>
    <w:rsid w:val="0075333C"/>
    <w:rsid w:val="007536F3"/>
    <w:rsid w:val="00755BD0"/>
    <w:rsid w:val="00761A73"/>
    <w:rsid w:val="0076272C"/>
    <w:rsid w:val="00771368"/>
    <w:rsid w:val="00781A4B"/>
    <w:rsid w:val="0078402D"/>
    <w:rsid w:val="00790710"/>
    <w:rsid w:val="00791819"/>
    <w:rsid w:val="00792338"/>
    <w:rsid w:val="00795394"/>
    <w:rsid w:val="007A776B"/>
    <w:rsid w:val="007B48D1"/>
    <w:rsid w:val="007B5CE1"/>
    <w:rsid w:val="007C11C1"/>
    <w:rsid w:val="007C223E"/>
    <w:rsid w:val="007C3318"/>
    <w:rsid w:val="007D3F6D"/>
    <w:rsid w:val="007D4790"/>
    <w:rsid w:val="007E3242"/>
    <w:rsid w:val="007E3F86"/>
    <w:rsid w:val="007F0471"/>
    <w:rsid w:val="007F60C6"/>
    <w:rsid w:val="00800ACF"/>
    <w:rsid w:val="00800BC3"/>
    <w:rsid w:val="0080791B"/>
    <w:rsid w:val="0081183E"/>
    <w:rsid w:val="00812242"/>
    <w:rsid w:val="00814CE3"/>
    <w:rsid w:val="00815C77"/>
    <w:rsid w:val="00817373"/>
    <w:rsid w:val="00817403"/>
    <w:rsid w:val="0082141E"/>
    <w:rsid w:val="008317A2"/>
    <w:rsid w:val="0083387B"/>
    <w:rsid w:val="00833C32"/>
    <w:rsid w:val="00835511"/>
    <w:rsid w:val="008368F5"/>
    <w:rsid w:val="00836AC2"/>
    <w:rsid w:val="00837AD4"/>
    <w:rsid w:val="008406BE"/>
    <w:rsid w:val="00843C83"/>
    <w:rsid w:val="00847359"/>
    <w:rsid w:val="008532F7"/>
    <w:rsid w:val="00855A42"/>
    <w:rsid w:val="00856D14"/>
    <w:rsid w:val="008574DD"/>
    <w:rsid w:val="008575A2"/>
    <w:rsid w:val="00862742"/>
    <w:rsid w:val="0086274A"/>
    <w:rsid w:val="00865C86"/>
    <w:rsid w:val="00866B70"/>
    <w:rsid w:val="00872310"/>
    <w:rsid w:val="00877FCF"/>
    <w:rsid w:val="00880092"/>
    <w:rsid w:val="0088162D"/>
    <w:rsid w:val="00882CC9"/>
    <w:rsid w:val="00884C0E"/>
    <w:rsid w:val="00885CFE"/>
    <w:rsid w:val="00886FF7"/>
    <w:rsid w:val="008909EC"/>
    <w:rsid w:val="00894EAF"/>
    <w:rsid w:val="008958FB"/>
    <w:rsid w:val="008968D6"/>
    <w:rsid w:val="008A1809"/>
    <w:rsid w:val="008A1910"/>
    <w:rsid w:val="008A6567"/>
    <w:rsid w:val="008B0722"/>
    <w:rsid w:val="008B13AD"/>
    <w:rsid w:val="008B35B5"/>
    <w:rsid w:val="008B495A"/>
    <w:rsid w:val="008C124C"/>
    <w:rsid w:val="008C2619"/>
    <w:rsid w:val="008C73AB"/>
    <w:rsid w:val="008D2230"/>
    <w:rsid w:val="008D2CA1"/>
    <w:rsid w:val="008D6B57"/>
    <w:rsid w:val="008D7DF8"/>
    <w:rsid w:val="008E0E5B"/>
    <w:rsid w:val="008E194C"/>
    <w:rsid w:val="008E25D5"/>
    <w:rsid w:val="008E6F7B"/>
    <w:rsid w:val="00903A63"/>
    <w:rsid w:val="009042BD"/>
    <w:rsid w:val="009047A5"/>
    <w:rsid w:val="00911CA3"/>
    <w:rsid w:val="009127F0"/>
    <w:rsid w:val="00922F51"/>
    <w:rsid w:val="0092602E"/>
    <w:rsid w:val="00931890"/>
    <w:rsid w:val="0093400E"/>
    <w:rsid w:val="009345B2"/>
    <w:rsid w:val="0093770B"/>
    <w:rsid w:val="009402B1"/>
    <w:rsid w:val="0094128B"/>
    <w:rsid w:val="00942528"/>
    <w:rsid w:val="00944181"/>
    <w:rsid w:val="009442DD"/>
    <w:rsid w:val="00954256"/>
    <w:rsid w:val="00954503"/>
    <w:rsid w:val="009552E5"/>
    <w:rsid w:val="00956B6B"/>
    <w:rsid w:val="00961287"/>
    <w:rsid w:val="009635B3"/>
    <w:rsid w:val="009736B0"/>
    <w:rsid w:val="00980573"/>
    <w:rsid w:val="00980A6C"/>
    <w:rsid w:val="009819D3"/>
    <w:rsid w:val="00981EC9"/>
    <w:rsid w:val="009834F0"/>
    <w:rsid w:val="00984146"/>
    <w:rsid w:val="00990206"/>
    <w:rsid w:val="00990EBF"/>
    <w:rsid w:val="00995263"/>
    <w:rsid w:val="00995B79"/>
    <w:rsid w:val="00995E02"/>
    <w:rsid w:val="00995E1F"/>
    <w:rsid w:val="00996145"/>
    <w:rsid w:val="009A0EC0"/>
    <w:rsid w:val="009A2066"/>
    <w:rsid w:val="009B0ABA"/>
    <w:rsid w:val="009B5266"/>
    <w:rsid w:val="009C0601"/>
    <w:rsid w:val="009C3DA1"/>
    <w:rsid w:val="009C5266"/>
    <w:rsid w:val="009C628C"/>
    <w:rsid w:val="009C68B7"/>
    <w:rsid w:val="009C7052"/>
    <w:rsid w:val="009D00FB"/>
    <w:rsid w:val="009D208C"/>
    <w:rsid w:val="009D5C75"/>
    <w:rsid w:val="009E13CC"/>
    <w:rsid w:val="009E221E"/>
    <w:rsid w:val="009E38E8"/>
    <w:rsid w:val="009E6C8F"/>
    <w:rsid w:val="009E7750"/>
    <w:rsid w:val="009E7C0C"/>
    <w:rsid w:val="009F2508"/>
    <w:rsid w:val="009F4D52"/>
    <w:rsid w:val="009F6739"/>
    <w:rsid w:val="009F6B36"/>
    <w:rsid w:val="009F77EB"/>
    <w:rsid w:val="009F7D9D"/>
    <w:rsid w:val="00A024D8"/>
    <w:rsid w:val="00A073C7"/>
    <w:rsid w:val="00A118C8"/>
    <w:rsid w:val="00A177A4"/>
    <w:rsid w:val="00A179CC"/>
    <w:rsid w:val="00A21EDE"/>
    <w:rsid w:val="00A227A1"/>
    <w:rsid w:val="00A27AE3"/>
    <w:rsid w:val="00A27F7A"/>
    <w:rsid w:val="00A31C74"/>
    <w:rsid w:val="00A35B7F"/>
    <w:rsid w:val="00A37A86"/>
    <w:rsid w:val="00A40904"/>
    <w:rsid w:val="00A426A5"/>
    <w:rsid w:val="00A4558A"/>
    <w:rsid w:val="00A47FB6"/>
    <w:rsid w:val="00A54A41"/>
    <w:rsid w:val="00A5569C"/>
    <w:rsid w:val="00A56800"/>
    <w:rsid w:val="00A5753B"/>
    <w:rsid w:val="00A6000C"/>
    <w:rsid w:val="00A6034A"/>
    <w:rsid w:val="00A653AF"/>
    <w:rsid w:val="00A65E91"/>
    <w:rsid w:val="00A66224"/>
    <w:rsid w:val="00A70648"/>
    <w:rsid w:val="00A70BCC"/>
    <w:rsid w:val="00A72938"/>
    <w:rsid w:val="00A74312"/>
    <w:rsid w:val="00A74915"/>
    <w:rsid w:val="00A81FF1"/>
    <w:rsid w:val="00A828D9"/>
    <w:rsid w:val="00A82E0E"/>
    <w:rsid w:val="00A8738F"/>
    <w:rsid w:val="00A87F58"/>
    <w:rsid w:val="00A907C8"/>
    <w:rsid w:val="00A9112C"/>
    <w:rsid w:val="00A91177"/>
    <w:rsid w:val="00A925A0"/>
    <w:rsid w:val="00A93318"/>
    <w:rsid w:val="00A93525"/>
    <w:rsid w:val="00A94A89"/>
    <w:rsid w:val="00AA1BAF"/>
    <w:rsid w:val="00AA1F4D"/>
    <w:rsid w:val="00AB1526"/>
    <w:rsid w:val="00AB4036"/>
    <w:rsid w:val="00AB447A"/>
    <w:rsid w:val="00AB7560"/>
    <w:rsid w:val="00AC0685"/>
    <w:rsid w:val="00AC309A"/>
    <w:rsid w:val="00AC3753"/>
    <w:rsid w:val="00AC3AA8"/>
    <w:rsid w:val="00AC41EF"/>
    <w:rsid w:val="00AD6B69"/>
    <w:rsid w:val="00AE40DE"/>
    <w:rsid w:val="00AE61F5"/>
    <w:rsid w:val="00AF5AEA"/>
    <w:rsid w:val="00AF6DAD"/>
    <w:rsid w:val="00AF71E0"/>
    <w:rsid w:val="00B01542"/>
    <w:rsid w:val="00B01980"/>
    <w:rsid w:val="00B04174"/>
    <w:rsid w:val="00B04738"/>
    <w:rsid w:val="00B04802"/>
    <w:rsid w:val="00B052AE"/>
    <w:rsid w:val="00B0565A"/>
    <w:rsid w:val="00B16E16"/>
    <w:rsid w:val="00B26EE3"/>
    <w:rsid w:val="00B273C2"/>
    <w:rsid w:val="00B32FBE"/>
    <w:rsid w:val="00B36003"/>
    <w:rsid w:val="00B3627E"/>
    <w:rsid w:val="00B425A1"/>
    <w:rsid w:val="00B4287F"/>
    <w:rsid w:val="00B478EA"/>
    <w:rsid w:val="00B47ED3"/>
    <w:rsid w:val="00B57AB8"/>
    <w:rsid w:val="00B57CBE"/>
    <w:rsid w:val="00B60EEA"/>
    <w:rsid w:val="00B617A0"/>
    <w:rsid w:val="00B71B3A"/>
    <w:rsid w:val="00B7418C"/>
    <w:rsid w:val="00B8084A"/>
    <w:rsid w:val="00B810B5"/>
    <w:rsid w:val="00B81817"/>
    <w:rsid w:val="00B84BF5"/>
    <w:rsid w:val="00B94860"/>
    <w:rsid w:val="00BA0B45"/>
    <w:rsid w:val="00BA5836"/>
    <w:rsid w:val="00BA5EF5"/>
    <w:rsid w:val="00BB00EB"/>
    <w:rsid w:val="00BB12C9"/>
    <w:rsid w:val="00BB4859"/>
    <w:rsid w:val="00BB5C80"/>
    <w:rsid w:val="00BC3B91"/>
    <w:rsid w:val="00BC5554"/>
    <w:rsid w:val="00BC597B"/>
    <w:rsid w:val="00BC64BB"/>
    <w:rsid w:val="00BD0B27"/>
    <w:rsid w:val="00BD2CCA"/>
    <w:rsid w:val="00BD479C"/>
    <w:rsid w:val="00BD6E03"/>
    <w:rsid w:val="00BD758C"/>
    <w:rsid w:val="00BD7726"/>
    <w:rsid w:val="00BD78DB"/>
    <w:rsid w:val="00BE38FC"/>
    <w:rsid w:val="00BE39E1"/>
    <w:rsid w:val="00C008C5"/>
    <w:rsid w:val="00C024A2"/>
    <w:rsid w:val="00C04915"/>
    <w:rsid w:val="00C05813"/>
    <w:rsid w:val="00C11428"/>
    <w:rsid w:val="00C138C7"/>
    <w:rsid w:val="00C20EF6"/>
    <w:rsid w:val="00C24C6E"/>
    <w:rsid w:val="00C302FA"/>
    <w:rsid w:val="00C30CFF"/>
    <w:rsid w:val="00C33204"/>
    <w:rsid w:val="00C360B7"/>
    <w:rsid w:val="00C36318"/>
    <w:rsid w:val="00C3695E"/>
    <w:rsid w:val="00C377FD"/>
    <w:rsid w:val="00C37B2E"/>
    <w:rsid w:val="00C42BB5"/>
    <w:rsid w:val="00C43118"/>
    <w:rsid w:val="00C455A1"/>
    <w:rsid w:val="00C54209"/>
    <w:rsid w:val="00C56D84"/>
    <w:rsid w:val="00C72F5C"/>
    <w:rsid w:val="00C74EFB"/>
    <w:rsid w:val="00C830DB"/>
    <w:rsid w:val="00C83F2D"/>
    <w:rsid w:val="00C90BFA"/>
    <w:rsid w:val="00C91265"/>
    <w:rsid w:val="00C918A6"/>
    <w:rsid w:val="00C91DED"/>
    <w:rsid w:val="00C92E5B"/>
    <w:rsid w:val="00C9375F"/>
    <w:rsid w:val="00C9387D"/>
    <w:rsid w:val="00C948F5"/>
    <w:rsid w:val="00C95F26"/>
    <w:rsid w:val="00CA011E"/>
    <w:rsid w:val="00CC1D5B"/>
    <w:rsid w:val="00CC263C"/>
    <w:rsid w:val="00CC505C"/>
    <w:rsid w:val="00CD1284"/>
    <w:rsid w:val="00CD50A9"/>
    <w:rsid w:val="00CD546A"/>
    <w:rsid w:val="00CD6070"/>
    <w:rsid w:val="00CE0DBE"/>
    <w:rsid w:val="00CE5958"/>
    <w:rsid w:val="00CF77CB"/>
    <w:rsid w:val="00CF7CE0"/>
    <w:rsid w:val="00D002C9"/>
    <w:rsid w:val="00D02EA3"/>
    <w:rsid w:val="00D10983"/>
    <w:rsid w:val="00D22635"/>
    <w:rsid w:val="00D2298B"/>
    <w:rsid w:val="00D25B82"/>
    <w:rsid w:val="00D27D9E"/>
    <w:rsid w:val="00D345B1"/>
    <w:rsid w:val="00D40E9E"/>
    <w:rsid w:val="00D46406"/>
    <w:rsid w:val="00D56565"/>
    <w:rsid w:val="00D65CF5"/>
    <w:rsid w:val="00D71E58"/>
    <w:rsid w:val="00D76140"/>
    <w:rsid w:val="00D77DDF"/>
    <w:rsid w:val="00D80732"/>
    <w:rsid w:val="00D821F9"/>
    <w:rsid w:val="00D83CEF"/>
    <w:rsid w:val="00D85568"/>
    <w:rsid w:val="00D8694C"/>
    <w:rsid w:val="00D86F48"/>
    <w:rsid w:val="00D90B8C"/>
    <w:rsid w:val="00D9245A"/>
    <w:rsid w:val="00D9381D"/>
    <w:rsid w:val="00D956B9"/>
    <w:rsid w:val="00DA024A"/>
    <w:rsid w:val="00DA1D18"/>
    <w:rsid w:val="00DA351D"/>
    <w:rsid w:val="00DA3E96"/>
    <w:rsid w:val="00DA576F"/>
    <w:rsid w:val="00DB118F"/>
    <w:rsid w:val="00DB123D"/>
    <w:rsid w:val="00DC7FDE"/>
    <w:rsid w:val="00DD3112"/>
    <w:rsid w:val="00DD5AC0"/>
    <w:rsid w:val="00DD7E4B"/>
    <w:rsid w:val="00DE18E5"/>
    <w:rsid w:val="00DE67D3"/>
    <w:rsid w:val="00DE6981"/>
    <w:rsid w:val="00DE7D58"/>
    <w:rsid w:val="00DF3E9A"/>
    <w:rsid w:val="00DF43CD"/>
    <w:rsid w:val="00E02581"/>
    <w:rsid w:val="00E04577"/>
    <w:rsid w:val="00E04BCF"/>
    <w:rsid w:val="00E05679"/>
    <w:rsid w:val="00E121A3"/>
    <w:rsid w:val="00E2103A"/>
    <w:rsid w:val="00E242AD"/>
    <w:rsid w:val="00E25079"/>
    <w:rsid w:val="00E322C0"/>
    <w:rsid w:val="00E32FC4"/>
    <w:rsid w:val="00E34D51"/>
    <w:rsid w:val="00E409B2"/>
    <w:rsid w:val="00E41334"/>
    <w:rsid w:val="00E45763"/>
    <w:rsid w:val="00E462C6"/>
    <w:rsid w:val="00E510DE"/>
    <w:rsid w:val="00E51857"/>
    <w:rsid w:val="00E54F3F"/>
    <w:rsid w:val="00E56125"/>
    <w:rsid w:val="00E57ABC"/>
    <w:rsid w:val="00E62D6D"/>
    <w:rsid w:val="00E634AE"/>
    <w:rsid w:val="00E63B49"/>
    <w:rsid w:val="00E659A7"/>
    <w:rsid w:val="00E72374"/>
    <w:rsid w:val="00E8137E"/>
    <w:rsid w:val="00E83A5E"/>
    <w:rsid w:val="00E850B5"/>
    <w:rsid w:val="00E90CC8"/>
    <w:rsid w:val="00E91534"/>
    <w:rsid w:val="00E916FA"/>
    <w:rsid w:val="00E95E46"/>
    <w:rsid w:val="00E96110"/>
    <w:rsid w:val="00E97D41"/>
    <w:rsid w:val="00EA0B2D"/>
    <w:rsid w:val="00EA0FD1"/>
    <w:rsid w:val="00EA0FED"/>
    <w:rsid w:val="00EA62B2"/>
    <w:rsid w:val="00EA6F63"/>
    <w:rsid w:val="00EB0439"/>
    <w:rsid w:val="00EB0B55"/>
    <w:rsid w:val="00EB1144"/>
    <w:rsid w:val="00EB169D"/>
    <w:rsid w:val="00EB4A1F"/>
    <w:rsid w:val="00EB7318"/>
    <w:rsid w:val="00EC2C31"/>
    <w:rsid w:val="00EC5451"/>
    <w:rsid w:val="00EE1965"/>
    <w:rsid w:val="00EE374F"/>
    <w:rsid w:val="00EE4758"/>
    <w:rsid w:val="00EE7E8B"/>
    <w:rsid w:val="00EF0755"/>
    <w:rsid w:val="00EF2446"/>
    <w:rsid w:val="00EF2A36"/>
    <w:rsid w:val="00EF37E0"/>
    <w:rsid w:val="00EF7412"/>
    <w:rsid w:val="00F021C7"/>
    <w:rsid w:val="00F02755"/>
    <w:rsid w:val="00F037B9"/>
    <w:rsid w:val="00F1235E"/>
    <w:rsid w:val="00F164EC"/>
    <w:rsid w:val="00F20167"/>
    <w:rsid w:val="00F21810"/>
    <w:rsid w:val="00F22120"/>
    <w:rsid w:val="00F239F6"/>
    <w:rsid w:val="00F27DB9"/>
    <w:rsid w:val="00F359B0"/>
    <w:rsid w:val="00F41B2B"/>
    <w:rsid w:val="00F42AD9"/>
    <w:rsid w:val="00F4404A"/>
    <w:rsid w:val="00F52A30"/>
    <w:rsid w:val="00F575C1"/>
    <w:rsid w:val="00F6269F"/>
    <w:rsid w:val="00F70480"/>
    <w:rsid w:val="00F741AA"/>
    <w:rsid w:val="00F76AFA"/>
    <w:rsid w:val="00F844E9"/>
    <w:rsid w:val="00F87990"/>
    <w:rsid w:val="00F90B99"/>
    <w:rsid w:val="00F90F2E"/>
    <w:rsid w:val="00F91ED9"/>
    <w:rsid w:val="00F93BCC"/>
    <w:rsid w:val="00F95E0C"/>
    <w:rsid w:val="00FA2A4B"/>
    <w:rsid w:val="00FA2D1E"/>
    <w:rsid w:val="00FA3606"/>
    <w:rsid w:val="00FA3EE6"/>
    <w:rsid w:val="00FB4A6C"/>
    <w:rsid w:val="00FB5489"/>
    <w:rsid w:val="00FC0374"/>
    <w:rsid w:val="00FC124F"/>
    <w:rsid w:val="00FC3596"/>
    <w:rsid w:val="00FC5EB1"/>
    <w:rsid w:val="00FC79FB"/>
    <w:rsid w:val="00FD344B"/>
    <w:rsid w:val="00FD7813"/>
    <w:rsid w:val="00FE1824"/>
    <w:rsid w:val="00FE3666"/>
    <w:rsid w:val="00FE3D1C"/>
    <w:rsid w:val="00FE6682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131459"/>
  <w15:docId w15:val="{27BC53A6-DB72-47E7-B3EB-50CCE1375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557"/>
  </w:style>
  <w:style w:type="paragraph" w:styleId="1">
    <w:name w:val="heading 1"/>
    <w:basedOn w:val="a"/>
    <w:next w:val="a"/>
    <w:qFormat/>
    <w:rsid w:val="00140475"/>
    <w:pPr>
      <w:keepNext/>
      <w:spacing w:line="360" w:lineRule="auto"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qFormat/>
    <w:rsid w:val="00140475"/>
    <w:pPr>
      <w:keepNext/>
      <w:jc w:val="center"/>
      <w:outlineLvl w:val="1"/>
    </w:pPr>
    <w:rPr>
      <w:rFonts w:ascii="Bookman Old Style" w:hAnsi="Bookman Old Style"/>
      <w:spacing w:val="24"/>
      <w:sz w:val="40"/>
    </w:rPr>
  </w:style>
  <w:style w:type="paragraph" w:styleId="3">
    <w:name w:val="heading 3"/>
    <w:basedOn w:val="a"/>
    <w:next w:val="a"/>
    <w:qFormat/>
    <w:rsid w:val="00FA2D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40475"/>
    <w:pPr>
      <w:keepNext/>
      <w:ind w:right="-56" w:hanging="108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140475"/>
    <w:pPr>
      <w:keepNext/>
      <w:jc w:val="center"/>
      <w:outlineLvl w:val="4"/>
    </w:pPr>
    <w:rPr>
      <w:cap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0D0557"/>
    <w:pPr>
      <w:ind w:firstLine="851"/>
      <w:jc w:val="both"/>
    </w:pPr>
    <w:rPr>
      <w:sz w:val="28"/>
    </w:rPr>
  </w:style>
  <w:style w:type="character" w:styleId="a3">
    <w:name w:val="Hyperlink"/>
    <w:rsid w:val="000D0557"/>
    <w:rPr>
      <w:color w:val="0000FF"/>
      <w:u w:val="single"/>
    </w:rPr>
  </w:style>
  <w:style w:type="table" w:styleId="a4">
    <w:name w:val="Table Grid"/>
    <w:basedOn w:val="a1"/>
    <w:uiPriority w:val="59"/>
    <w:rsid w:val="00140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404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404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"/>
    <w:basedOn w:val="a"/>
    <w:rsid w:val="006C12FD"/>
    <w:pPr>
      <w:spacing w:after="120"/>
    </w:pPr>
  </w:style>
  <w:style w:type="paragraph" w:styleId="a6">
    <w:name w:val="Balloon Text"/>
    <w:basedOn w:val="a"/>
    <w:semiHidden/>
    <w:rsid w:val="00296426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EA62B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8">
    <w:name w:val="Normal (Web)"/>
    <w:basedOn w:val="a"/>
    <w:uiPriority w:val="99"/>
    <w:rsid w:val="00EA62B2"/>
    <w:pPr>
      <w:spacing w:before="100" w:beforeAutospacing="1" w:after="100" w:afterAutospacing="1"/>
    </w:pPr>
    <w:rPr>
      <w:sz w:val="24"/>
      <w:szCs w:val="24"/>
    </w:rPr>
  </w:style>
  <w:style w:type="paragraph" w:customStyle="1" w:styleId="Char">
    <w:name w:val="Char Знак"/>
    <w:basedOn w:val="a"/>
    <w:rsid w:val="00043B6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B71B3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Heading">
    <w:name w:val="Heading"/>
    <w:rsid w:val="0057773D"/>
    <w:rPr>
      <w:b/>
      <w:snapToGrid w:val="0"/>
      <w:sz w:val="22"/>
    </w:rPr>
  </w:style>
  <w:style w:type="paragraph" w:customStyle="1" w:styleId="Preformat">
    <w:name w:val="Preformat"/>
    <w:rsid w:val="0057773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Без интервала1"/>
    <w:rsid w:val="00B052AE"/>
    <w:rPr>
      <w:sz w:val="22"/>
      <w:szCs w:val="22"/>
      <w:lang w:eastAsia="en-US"/>
    </w:rPr>
  </w:style>
  <w:style w:type="paragraph" w:customStyle="1" w:styleId="ConsPlusTitle">
    <w:name w:val="ConsPlusTitle"/>
    <w:rsid w:val="00276427"/>
    <w:pPr>
      <w:widowControl w:val="0"/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customStyle="1" w:styleId="ListParagraph1">
    <w:name w:val="List Paragraph1"/>
    <w:basedOn w:val="a"/>
    <w:qFormat/>
    <w:rsid w:val="006E0C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a9">
    <w:name w:val="List Paragraph"/>
    <w:basedOn w:val="a"/>
    <w:uiPriority w:val="34"/>
    <w:qFormat/>
    <w:rsid w:val="006E0C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Strong"/>
    <w:qFormat/>
    <w:rsid w:val="002C61C6"/>
    <w:rPr>
      <w:b/>
      <w:bCs/>
    </w:rPr>
  </w:style>
  <w:style w:type="paragraph" w:customStyle="1" w:styleId="TableParagraph">
    <w:name w:val="Table Paragraph"/>
    <w:basedOn w:val="a"/>
    <w:uiPriority w:val="1"/>
    <w:qFormat/>
    <w:rsid w:val="006E0DC2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2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9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1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4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635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1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86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96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92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45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96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3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77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47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59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73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98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11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85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1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8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1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7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ASHINA\Application%20Data\Microsoft\&#1064;&#1072;&#1073;&#1083;&#1086;&#1085;&#1099;\&#1091;&#1075;&#1083;&#1086;&#1074;&#1086;&#1081;%20201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56BC4-377E-48A2-AE2E-0E51AA01F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угловой 2011</Template>
  <TotalTime>0</TotalTime>
  <Pages>8</Pages>
  <Words>3066</Words>
  <Characters>17480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20505</CharactersWithSpaces>
  <SharedDoc>false</SharedDoc>
  <HLinks>
    <vt:vector size="18" baseType="variant">
      <vt:variant>
        <vt:i4>1310721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consultantplus://offline/ref=9250D2004D6D77F5890DBE86CFB295A70ACBEEBC6D0820ABA19B9BB2FF93C97F11AFE59E8A5B512D9A605FD0AF0D8D7620D86576B8R5h8P</vt:lpwstr>
      </vt:variant>
      <vt:variant>
        <vt:lpwstr/>
      </vt:variant>
      <vt:variant>
        <vt:i4>65562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consultantplus://offline/main?base=RLAW187;n=48214;fld=134;dst=100013</vt:lpwstr>
      </vt:variant>
      <vt:variant>
        <vt:lpwstr/>
      </vt:variant>
      <vt:variant>
        <vt:i4>5242882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</dc:creator>
  <cp:lastModifiedBy>Вика</cp:lastModifiedBy>
  <cp:revision>2</cp:revision>
  <cp:lastPrinted>2026-02-10T07:35:00Z</cp:lastPrinted>
  <dcterms:created xsi:type="dcterms:W3CDTF">2026-02-10T07:35:00Z</dcterms:created>
  <dcterms:modified xsi:type="dcterms:W3CDTF">2026-02-10T07:35:00Z</dcterms:modified>
</cp:coreProperties>
</file>